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80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2"/>
        <w:gridCol w:w="390"/>
        <w:gridCol w:w="62"/>
        <w:gridCol w:w="278"/>
        <w:gridCol w:w="91"/>
        <w:gridCol w:w="196"/>
        <w:gridCol w:w="283"/>
        <w:gridCol w:w="284"/>
        <w:gridCol w:w="283"/>
        <w:gridCol w:w="425"/>
        <w:gridCol w:w="426"/>
        <w:gridCol w:w="425"/>
        <w:gridCol w:w="28"/>
        <w:gridCol w:w="351"/>
        <w:gridCol w:w="425"/>
        <w:gridCol w:w="425"/>
        <w:gridCol w:w="417"/>
        <w:gridCol w:w="410"/>
        <w:gridCol w:w="80"/>
        <w:gridCol w:w="345"/>
        <w:gridCol w:w="394"/>
        <w:gridCol w:w="370"/>
        <w:gridCol w:w="394"/>
        <w:gridCol w:w="347"/>
        <w:gridCol w:w="372"/>
        <w:gridCol w:w="414"/>
        <w:gridCol w:w="372"/>
        <w:gridCol w:w="12"/>
        <w:gridCol w:w="360"/>
        <w:gridCol w:w="392"/>
        <w:gridCol w:w="392"/>
        <w:gridCol w:w="372"/>
        <w:gridCol w:w="380"/>
        <w:gridCol w:w="384"/>
        <w:gridCol w:w="384"/>
        <w:gridCol w:w="358"/>
        <w:gridCol w:w="14"/>
        <w:gridCol w:w="355"/>
        <w:gridCol w:w="17"/>
        <w:gridCol w:w="372"/>
        <w:gridCol w:w="372"/>
        <w:gridCol w:w="308"/>
        <w:gridCol w:w="437"/>
        <w:gridCol w:w="37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41"/>
      </w:tblGrid>
      <w:tr w:rsidR="00936190" w:rsidRPr="00C14CBE" w14:paraId="29CF8E04" w14:textId="77777777" w:rsidTr="00B55706">
        <w:trPr>
          <w:trHeight w:val="301"/>
          <w:jc w:val="center"/>
        </w:trPr>
        <w:tc>
          <w:tcPr>
            <w:tcW w:w="650" w:type="dxa"/>
          </w:tcPr>
          <w:p w14:paraId="2EDFC202" w14:textId="77777777" w:rsidR="00936190" w:rsidRPr="00C14CBE" w:rsidRDefault="00936190" w:rsidP="00B90332">
            <w:pPr>
              <w:pStyle w:val="Balk2"/>
            </w:pPr>
          </w:p>
        </w:tc>
        <w:tc>
          <w:tcPr>
            <w:tcW w:w="494" w:type="dxa"/>
            <w:gridSpan w:val="3"/>
          </w:tcPr>
          <w:p w14:paraId="68EA22D0" w14:textId="77777777" w:rsidR="00936190" w:rsidRPr="00C14CBE" w:rsidRDefault="00936190" w:rsidP="00B90332">
            <w:pPr>
              <w:pStyle w:val="Balk2"/>
            </w:pPr>
          </w:p>
        </w:tc>
        <w:tc>
          <w:tcPr>
            <w:tcW w:w="369" w:type="dxa"/>
            <w:gridSpan w:val="2"/>
          </w:tcPr>
          <w:p w14:paraId="290BB086" w14:textId="77777777" w:rsidR="00936190" w:rsidRPr="00C14CBE" w:rsidRDefault="00936190" w:rsidP="00B90332">
            <w:pPr>
              <w:pStyle w:val="Balk2"/>
            </w:pPr>
          </w:p>
        </w:tc>
        <w:tc>
          <w:tcPr>
            <w:tcW w:w="16507" w:type="dxa"/>
            <w:gridSpan w:val="49"/>
            <w:tcMar>
              <w:left w:w="0" w:type="dxa"/>
              <w:right w:w="0" w:type="dxa"/>
            </w:tcMar>
            <w:vAlign w:val="center"/>
          </w:tcPr>
          <w:p w14:paraId="3F07D051" w14:textId="5B10A80C" w:rsidR="00936190" w:rsidRPr="00C14CBE" w:rsidRDefault="00936190" w:rsidP="00B90332">
            <w:pPr>
              <w:pStyle w:val="Balk2"/>
            </w:pPr>
            <w:r w:rsidRPr="00C14CBE">
              <w:t xml:space="preserve">     GAZİANTEP ÜNİVERSİTESİ/</w:t>
            </w:r>
            <w:r>
              <w:t>GAZİANTEP EĞİTİM FAKÜLTESİ TÜRKÇE</w:t>
            </w:r>
            <w:r w:rsidRPr="00C14CBE">
              <w:t xml:space="preserve"> ÖĞRETMENLİĞİ HAFTALIK DERS PROGRAMI</w:t>
            </w:r>
          </w:p>
        </w:tc>
      </w:tr>
      <w:tr w:rsidR="009C7CD0" w:rsidRPr="00C14CBE" w14:paraId="01311147" w14:textId="77777777" w:rsidTr="00B55706">
        <w:trPr>
          <w:cantSplit/>
          <w:trHeight w:val="20"/>
          <w:jc w:val="center"/>
        </w:trPr>
        <w:tc>
          <w:tcPr>
            <w:tcW w:w="692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A87FA16" w14:textId="77777777" w:rsidR="009C7CD0" w:rsidRPr="00C14CBE" w:rsidRDefault="009C7CD0" w:rsidP="005E371F">
            <w:pPr>
              <w:ind w:left="113" w:right="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14CBE">
              <w:rPr>
                <w:rFonts w:ascii="Franklin Gothic Book" w:hAnsi="Franklin Gothic Book"/>
                <w:sz w:val="10"/>
                <w:szCs w:val="10"/>
              </w:rPr>
              <w:t>Bölüm</w:t>
            </w:r>
          </w:p>
          <w:p w14:paraId="6D91CE2B" w14:textId="77777777" w:rsidR="009C7CD0" w:rsidRPr="00C14CBE" w:rsidRDefault="009C7CD0" w:rsidP="005E371F">
            <w:pPr>
              <w:ind w:left="113" w:right="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14CBE">
              <w:rPr>
                <w:rFonts w:ascii="Franklin Gothic Book" w:hAnsi="Franklin Gothic Book"/>
                <w:sz w:val="10"/>
                <w:szCs w:val="10"/>
              </w:rPr>
              <w:t>Şube</w:t>
            </w:r>
          </w:p>
        </w:tc>
        <w:tc>
          <w:tcPr>
            <w:tcW w:w="390" w:type="dxa"/>
            <w:vMerge w:val="restart"/>
            <w:tcBorders>
              <w:bottom w:val="single" w:sz="4" w:space="0" w:color="000000" w:themeColor="text1"/>
            </w:tcBorders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D9F3FF6" w14:textId="77777777" w:rsidR="009C7CD0" w:rsidRPr="00C14CBE" w:rsidRDefault="009C7CD0" w:rsidP="005E371F">
            <w:pPr>
              <w:ind w:left="113" w:right="113"/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0C1EA8">
              <w:rPr>
                <w:rFonts w:ascii="Franklin Gothic Book" w:hAnsi="Franklin Gothic Book"/>
                <w:sz w:val="8"/>
                <w:szCs w:val="8"/>
              </w:rPr>
              <w:t>SINIFLAR</w:t>
            </w:r>
          </w:p>
        </w:tc>
        <w:tc>
          <w:tcPr>
            <w:tcW w:w="340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690E" w14:textId="77777777" w:rsidR="009C7CD0" w:rsidRPr="00C14CBE" w:rsidRDefault="009C7CD0" w:rsidP="005E371F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14CBE">
              <w:rPr>
                <w:rFonts w:ascii="Franklin Gothic Book" w:hAnsi="Franklin Gothic Book"/>
                <w:sz w:val="10"/>
                <w:szCs w:val="10"/>
              </w:rPr>
              <w:t>Günler</w:t>
            </w:r>
          </w:p>
        </w:tc>
        <w:tc>
          <w:tcPr>
            <w:tcW w:w="2792" w:type="dxa"/>
            <w:gridSpan w:val="10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A7C09C4" w14:textId="48D2BEA4" w:rsidR="009C7CD0" w:rsidRPr="00C14CBE" w:rsidRDefault="009C7CD0" w:rsidP="005E371F">
            <w:pPr>
              <w:jc w:val="center"/>
              <w:rPr>
                <w:sz w:val="14"/>
                <w:szCs w:val="14"/>
              </w:rPr>
            </w:pPr>
            <w:r w:rsidRPr="00C14CBE">
              <w:rPr>
                <w:rFonts w:ascii="Franklin Gothic Book" w:hAnsi="Franklin Gothic Book"/>
                <w:szCs w:val="24"/>
              </w:rPr>
              <w:t>PAZARTESİ</w:t>
            </w:r>
          </w:p>
        </w:tc>
        <w:tc>
          <w:tcPr>
            <w:tcW w:w="3607" w:type="dxa"/>
            <w:gridSpan w:val="10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E7CC31D" w14:textId="4B065F96" w:rsidR="009C7CD0" w:rsidRPr="00C14CBE" w:rsidRDefault="009C7CD0" w:rsidP="005E371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4CBE">
              <w:rPr>
                <w:rFonts w:ascii="Franklin Gothic Book" w:hAnsi="Franklin Gothic Book"/>
                <w:sz w:val="24"/>
                <w:szCs w:val="24"/>
              </w:rPr>
              <w:t>SALI</w:t>
            </w:r>
          </w:p>
        </w:tc>
        <w:tc>
          <w:tcPr>
            <w:tcW w:w="3450" w:type="dxa"/>
            <w:gridSpan w:val="10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EA0E33E" w14:textId="4F90A3BA" w:rsidR="009C7CD0" w:rsidRPr="00C14CBE" w:rsidRDefault="009C7CD0" w:rsidP="005E371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4CBE">
              <w:rPr>
                <w:rFonts w:ascii="Franklin Gothic Book" w:hAnsi="Franklin Gothic Book"/>
                <w:sz w:val="24"/>
                <w:szCs w:val="24"/>
              </w:rPr>
              <w:t>ÇARŞAMBA</w:t>
            </w:r>
          </w:p>
        </w:tc>
        <w:tc>
          <w:tcPr>
            <w:tcW w:w="3356" w:type="dxa"/>
            <w:gridSpan w:val="11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12FCC88" w14:textId="3D584DCC" w:rsidR="009C7CD0" w:rsidRPr="00C14CBE" w:rsidRDefault="009C7CD0" w:rsidP="005E371F">
            <w:pPr>
              <w:jc w:val="center"/>
              <w:rPr>
                <w:rFonts w:ascii="Franklin Gothic Book" w:hAnsi="Franklin Gothic Book"/>
                <w:szCs w:val="24"/>
              </w:rPr>
            </w:pPr>
            <w:r w:rsidRPr="00C14CBE">
              <w:rPr>
                <w:rFonts w:ascii="Franklin Gothic Book" w:hAnsi="Franklin Gothic Book"/>
                <w:sz w:val="24"/>
                <w:szCs w:val="24"/>
              </w:rPr>
              <w:t>PERŞEMBE</w:t>
            </w:r>
          </w:p>
        </w:tc>
        <w:tc>
          <w:tcPr>
            <w:tcW w:w="2952" w:type="dxa"/>
            <w:gridSpan w:val="8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4A53171" w14:textId="407FC831" w:rsidR="009C7CD0" w:rsidRPr="00C14CBE" w:rsidRDefault="009C7CD0" w:rsidP="005E371F">
            <w:pPr>
              <w:jc w:val="center"/>
              <w:rPr>
                <w:sz w:val="12"/>
                <w:szCs w:val="14"/>
              </w:rPr>
            </w:pPr>
            <w:r w:rsidRPr="00C14CBE">
              <w:rPr>
                <w:rFonts w:ascii="Franklin Gothic Book" w:hAnsi="Franklin Gothic Book"/>
                <w:szCs w:val="24"/>
              </w:rPr>
              <w:t>CUMA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066C21A" w14:textId="77777777" w:rsidR="009C7CD0" w:rsidRPr="00C14CBE" w:rsidRDefault="009C7CD0" w:rsidP="005E371F">
            <w:pPr>
              <w:jc w:val="center"/>
            </w:pPr>
          </w:p>
        </w:tc>
      </w:tr>
      <w:tr w:rsidR="00936190" w:rsidRPr="00C14CBE" w14:paraId="4B5A4004" w14:textId="77777777" w:rsidTr="00B55706">
        <w:trPr>
          <w:cantSplit/>
          <w:trHeight w:val="193"/>
          <w:jc w:val="center"/>
        </w:trPr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52707C41" w14:textId="77777777" w:rsidR="00936190" w:rsidRPr="00C14CBE" w:rsidRDefault="00936190" w:rsidP="00520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0" w:type="dxa"/>
            <w:vMerge/>
            <w:tcBorders>
              <w:bottom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405B98F3" w14:textId="77777777" w:rsidR="00936190" w:rsidRPr="00C14CBE" w:rsidRDefault="00936190" w:rsidP="0052053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7E71" w14:textId="77777777" w:rsidR="00936190" w:rsidRPr="00C14CBE" w:rsidRDefault="00936190" w:rsidP="00520535">
            <w:pPr>
              <w:jc w:val="center"/>
              <w:rPr>
                <w:rFonts w:ascii="Franklin Gothic Book" w:hAnsi="Franklin Gothic Book"/>
              </w:rPr>
            </w:pPr>
            <w:r w:rsidRPr="00C14CBE">
              <w:rPr>
                <w:rFonts w:ascii="Franklin Gothic Book" w:hAnsi="Franklin Gothic Book"/>
                <w:sz w:val="10"/>
                <w:szCs w:val="10"/>
              </w:rPr>
              <w:t>Saatler</w:t>
            </w:r>
          </w:p>
        </w:tc>
        <w:tc>
          <w:tcPr>
            <w:tcW w:w="287" w:type="dxa"/>
            <w:gridSpan w:val="2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B8A788F" w14:textId="79829A68" w:rsidR="00936190" w:rsidRPr="00C14CBE" w:rsidRDefault="00936190" w:rsidP="00520535">
            <w:pPr>
              <w:jc w:val="center"/>
              <w:rPr>
                <w:sz w:val="12"/>
                <w:szCs w:val="14"/>
              </w:rPr>
            </w:pPr>
            <w:r w:rsidRPr="00C14CBE">
              <w:rPr>
                <w:sz w:val="12"/>
                <w:szCs w:val="14"/>
              </w:rPr>
              <w:t>08:30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A3FF909" w14:textId="6C851991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09:25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341CE79" w14:textId="3AF9781B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10:20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E9AC9A0" w14:textId="77142B95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11:15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335FEE1" w14:textId="3EC51370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13:00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97FCC0B" w14:textId="6D85C18E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13:55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6C36E5A" w14:textId="23AA365C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14:50</w:t>
            </w:r>
          </w:p>
        </w:tc>
        <w:tc>
          <w:tcPr>
            <w:tcW w:w="379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26D60EB" w14:textId="1DA440C0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15:45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92BD243" w14:textId="77777777" w:rsidR="00936190" w:rsidRPr="00C14CBE" w:rsidRDefault="00936190" w:rsidP="00520535">
            <w:pPr>
              <w:jc w:val="center"/>
              <w:rPr>
                <w:sz w:val="12"/>
                <w:szCs w:val="14"/>
              </w:rPr>
            </w:pPr>
            <w:r w:rsidRPr="00C14CBE">
              <w:rPr>
                <w:sz w:val="12"/>
                <w:szCs w:val="14"/>
              </w:rPr>
              <w:t>08:30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12E4BB4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09:25</w:t>
            </w:r>
          </w:p>
        </w:tc>
        <w:tc>
          <w:tcPr>
            <w:tcW w:w="41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81AF96D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10:20</w:t>
            </w: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DDFBDE9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11:15</w:t>
            </w:r>
          </w:p>
        </w:tc>
        <w:tc>
          <w:tcPr>
            <w:tcW w:w="425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B858DDA" w14:textId="2EAF571B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13:00</w:t>
            </w:r>
          </w:p>
        </w:tc>
        <w:tc>
          <w:tcPr>
            <w:tcW w:w="39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D9FC7EE" w14:textId="73C32DC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13:55</w:t>
            </w:r>
          </w:p>
        </w:tc>
        <w:tc>
          <w:tcPr>
            <w:tcW w:w="37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45C59FDF" w14:textId="64CD1365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14:50</w:t>
            </w:r>
          </w:p>
        </w:tc>
        <w:tc>
          <w:tcPr>
            <w:tcW w:w="39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49930082" w14:textId="58F49994" w:rsidR="00936190" w:rsidRPr="00C14CBE" w:rsidRDefault="00936190" w:rsidP="004A74D0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15:45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05782C0" w14:textId="7A324F10" w:rsidR="00936190" w:rsidRPr="00C14CBE" w:rsidRDefault="00936190" w:rsidP="004A74D0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16.30</w:t>
            </w:r>
          </w:p>
        </w:tc>
        <w:tc>
          <w:tcPr>
            <w:tcW w:w="372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787548B" w14:textId="3355DEF7" w:rsidR="00936190" w:rsidRPr="00C14CBE" w:rsidRDefault="00936190" w:rsidP="00520535">
            <w:pPr>
              <w:jc w:val="center"/>
              <w:rPr>
                <w:sz w:val="12"/>
                <w:szCs w:val="14"/>
              </w:rPr>
            </w:pPr>
            <w:r w:rsidRPr="00C14CBE">
              <w:rPr>
                <w:sz w:val="12"/>
                <w:szCs w:val="14"/>
              </w:rPr>
              <w:t>08:30</w:t>
            </w:r>
          </w:p>
        </w:tc>
        <w:tc>
          <w:tcPr>
            <w:tcW w:w="41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DC31FC2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09:25</w:t>
            </w:r>
          </w:p>
        </w:tc>
        <w:tc>
          <w:tcPr>
            <w:tcW w:w="37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1A5FEFD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10:20</w:t>
            </w:r>
          </w:p>
        </w:tc>
        <w:tc>
          <w:tcPr>
            <w:tcW w:w="372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833FB84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11:15</w:t>
            </w:r>
          </w:p>
        </w:tc>
        <w:tc>
          <w:tcPr>
            <w:tcW w:w="39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D44B4FE" w14:textId="3E211DBA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13:00</w:t>
            </w:r>
          </w:p>
        </w:tc>
        <w:tc>
          <w:tcPr>
            <w:tcW w:w="39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FE05D65" w14:textId="60B2943B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13:55</w:t>
            </w:r>
          </w:p>
        </w:tc>
        <w:tc>
          <w:tcPr>
            <w:tcW w:w="37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D6BE5E6" w14:textId="5B737C2F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14:50</w:t>
            </w:r>
          </w:p>
        </w:tc>
        <w:tc>
          <w:tcPr>
            <w:tcW w:w="3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F5F8C4A" w14:textId="7C097531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15:45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B2241D" w14:textId="7BEDEDB4" w:rsidR="00936190" w:rsidRPr="00C14CBE" w:rsidRDefault="00936190" w:rsidP="004A74D0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16.30</w:t>
            </w:r>
          </w:p>
        </w:tc>
        <w:tc>
          <w:tcPr>
            <w:tcW w:w="384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F959D4A" w14:textId="1D3A8FFA" w:rsidR="00936190" w:rsidRPr="00C14CBE" w:rsidRDefault="00936190" w:rsidP="00520535">
            <w:pPr>
              <w:jc w:val="center"/>
              <w:rPr>
                <w:sz w:val="12"/>
                <w:szCs w:val="14"/>
              </w:rPr>
            </w:pPr>
            <w:r w:rsidRPr="00C14CBE">
              <w:rPr>
                <w:sz w:val="12"/>
                <w:szCs w:val="14"/>
              </w:rPr>
              <w:t>08:30</w:t>
            </w:r>
          </w:p>
        </w:tc>
        <w:tc>
          <w:tcPr>
            <w:tcW w:w="372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9C018BF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09:25</w:t>
            </w:r>
          </w:p>
        </w:tc>
        <w:tc>
          <w:tcPr>
            <w:tcW w:w="372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9820A57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10:20</w:t>
            </w:r>
          </w:p>
        </w:tc>
        <w:tc>
          <w:tcPr>
            <w:tcW w:w="37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CD372DC" w14:textId="77777777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11:15</w:t>
            </w:r>
          </w:p>
        </w:tc>
        <w:tc>
          <w:tcPr>
            <w:tcW w:w="37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6EA5828" w14:textId="26DA8641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13:00</w:t>
            </w:r>
          </w:p>
        </w:tc>
        <w:tc>
          <w:tcPr>
            <w:tcW w:w="30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744E8A5" w14:textId="18561D55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13:55</w:t>
            </w:r>
          </w:p>
        </w:tc>
        <w:tc>
          <w:tcPr>
            <w:tcW w:w="43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99DF449" w14:textId="0B994E43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14:50</w:t>
            </w:r>
          </w:p>
        </w:tc>
        <w:tc>
          <w:tcPr>
            <w:tcW w:w="37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BB14F31" w14:textId="4CFE3B48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15:45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B4E1FC6" w14:textId="2F4F0646" w:rsidR="00936190" w:rsidRPr="00C14CBE" w:rsidRDefault="00936190" w:rsidP="00936190">
            <w:pPr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16</w:t>
            </w:r>
            <w:r w:rsidR="00C412F0">
              <w:rPr>
                <w:sz w:val="12"/>
                <w:szCs w:val="14"/>
              </w:rPr>
              <w:t>:</w:t>
            </w:r>
            <w:r>
              <w:rPr>
                <w:sz w:val="12"/>
                <w:szCs w:val="14"/>
              </w:rPr>
              <w:t>30</w:t>
            </w:r>
          </w:p>
        </w:tc>
        <w:tc>
          <w:tcPr>
            <w:tcW w:w="369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4C37C6E5" w14:textId="21C630E2" w:rsidR="00936190" w:rsidRPr="00C14CBE" w:rsidRDefault="00936190" w:rsidP="00520535">
            <w:pPr>
              <w:jc w:val="center"/>
              <w:rPr>
                <w:sz w:val="12"/>
                <w:szCs w:val="14"/>
              </w:rPr>
            </w:pPr>
            <w:r w:rsidRPr="00C14CBE">
              <w:rPr>
                <w:sz w:val="12"/>
                <w:szCs w:val="14"/>
              </w:rPr>
              <w:t>08:30</w:t>
            </w:r>
          </w:p>
        </w:tc>
        <w:tc>
          <w:tcPr>
            <w:tcW w:w="36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2D60C98" w14:textId="03E9C023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09:25</w:t>
            </w:r>
          </w:p>
        </w:tc>
        <w:tc>
          <w:tcPr>
            <w:tcW w:w="36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8ADEF0C" w14:textId="7F2EBA95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10:20</w:t>
            </w:r>
          </w:p>
        </w:tc>
        <w:tc>
          <w:tcPr>
            <w:tcW w:w="36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3B8724F" w14:textId="55D0C38E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11:15</w:t>
            </w:r>
          </w:p>
        </w:tc>
        <w:tc>
          <w:tcPr>
            <w:tcW w:w="36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605F719" w14:textId="69352978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13:00</w:t>
            </w:r>
          </w:p>
        </w:tc>
        <w:tc>
          <w:tcPr>
            <w:tcW w:w="36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DE54EFA" w14:textId="7BD11065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13:55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1139EF2" w14:textId="21B0E9A2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14:50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8C56064" w14:textId="5D4DB724" w:rsidR="00936190" w:rsidRPr="00C14CBE" w:rsidRDefault="00936190" w:rsidP="00520535">
            <w:pPr>
              <w:jc w:val="center"/>
              <w:rPr>
                <w:sz w:val="12"/>
              </w:rPr>
            </w:pPr>
            <w:r w:rsidRPr="00C14CBE">
              <w:rPr>
                <w:sz w:val="12"/>
                <w:szCs w:val="14"/>
              </w:rPr>
              <w:t>15:45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70F91D4" w14:textId="5C6C0279" w:rsidR="00936190" w:rsidRPr="00C14CBE" w:rsidRDefault="00936190" w:rsidP="00520535">
            <w:pPr>
              <w:jc w:val="center"/>
            </w:pPr>
            <w:r>
              <w:rPr>
                <w:sz w:val="12"/>
                <w:szCs w:val="14"/>
              </w:rPr>
              <w:t>16</w:t>
            </w:r>
            <w:r w:rsidR="00C412F0">
              <w:rPr>
                <w:sz w:val="12"/>
                <w:szCs w:val="14"/>
              </w:rPr>
              <w:t>:</w:t>
            </w:r>
            <w:r>
              <w:rPr>
                <w:sz w:val="12"/>
                <w:szCs w:val="14"/>
              </w:rPr>
              <w:t>30</w:t>
            </w:r>
          </w:p>
        </w:tc>
      </w:tr>
      <w:tr w:rsidR="004901E0" w:rsidRPr="00C14CBE" w14:paraId="1B727845" w14:textId="77777777" w:rsidTr="0002551A">
        <w:trPr>
          <w:cantSplit/>
          <w:trHeight w:val="690"/>
          <w:jc w:val="center"/>
        </w:trPr>
        <w:tc>
          <w:tcPr>
            <w:tcW w:w="692" w:type="dxa"/>
            <w:gridSpan w:val="2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056B6AA" w14:textId="532DEE75" w:rsidR="004901E0" w:rsidRPr="00C14CBE" w:rsidRDefault="004901E0" w:rsidP="004901E0">
            <w:pPr>
              <w:ind w:left="1" w:right="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bookmarkStart w:id="0" w:name="_Hlk243602713"/>
            <w:r>
              <w:rPr>
                <w:rFonts w:ascii="Franklin Gothic Book" w:hAnsi="Franklin Gothic Book"/>
                <w:sz w:val="10"/>
                <w:szCs w:val="10"/>
              </w:rPr>
              <w:t xml:space="preserve">Türkçe </w:t>
            </w:r>
            <w:r w:rsidRPr="00C14CBE">
              <w:rPr>
                <w:rFonts w:ascii="Franklin Gothic Book" w:hAnsi="Franklin Gothic Book"/>
                <w:sz w:val="10"/>
                <w:szCs w:val="10"/>
              </w:rPr>
              <w:t>Öğretmenliği</w:t>
            </w:r>
          </w:p>
        </w:tc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AA7018" w14:textId="77777777" w:rsidR="004901E0" w:rsidRPr="00493C27" w:rsidRDefault="004901E0" w:rsidP="004901E0">
            <w:pPr>
              <w:jc w:val="center"/>
              <w:rPr>
                <w:rFonts w:ascii="Franklin Gothic Book" w:hAnsi="Franklin Gothic Book"/>
                <w:b/>
                <w:sz w:val="10"/>
                <w:szCs w:val="10"/>
              </w:rPr>
            </w:pPr>
            <w:r w:rsidRPr="00493C27">
              <w:rPr>
                <w:rFonts w:ascii="Franklin Gothic Book" w:hAnsi="Franklin Gothic Book"/>
                <w:b/>
                <w:sz w:val="10"/>
                <w:szCs w:val="10"/>
              </w:rPr>
              <w:t>Sınıf-1</w:t>
            </w:r>
          </w:p>
        </w:tc>
        <w:tc>
          <w:tcPr>
            <w:tcW w:w="34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9B4ED8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Ders Adı</w:t>
            </w:r>
          </w:p>
          <w:p w14:paraId="532C6D57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Öğrt. Elm.</w:t>
            </w:r>
          </w:p>
          <w:p w14:paraId="6A6B7746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Sınıf Nu.:</w:t>
            </w:r>
          </w:p>
        </w:tc>
        <w:tc>
          <w:tcPr>
            <w:tcW w:w="287" w:type="dxa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7CB9C03" w14:textId="19BF4316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92CE1EE" w14:textId="677F4D24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9E41BD5" w14:textId="3503A28A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F0CB94E" w14:textId="1C138C8C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8C64FB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AİİT102 (11)</w:t>
            </w:r>
          </w:p>
          <w:p w14:paraId="7FF1D4EE" w14:textId="2AEC42A5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426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551222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AİİT102 (11)</w:t>
            </w:r>
          </w:p>
          <w:p w14:paraId="7B82B1F5" w14:textId="2498920E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425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7D1CA8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1653C483" w14:textId="047157D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(3)</w:t>
            </w:r>
          </w:p>
          <w:p w14:paraId="26A687CB" w14:textId="439F31E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A103</w:t>
            </w:r>
          </w:p>
          <w:p w14:paraId="5DB4450B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67C9B014" w14:textId="5338417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(5)</w:t>
            </w:r>
          </w:p>
          <w:p w14:paraId="5FF1FBD0" w14:textId="3346BBF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379" w:type="dxa"/>
            <w:gridSpan w:val="2"/>
            <w:tcBorders>
              <w:righ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FB7B7BD" w14:textId="5DB0F069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2610ADA5" w14:textId="540BB955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(7)</w:t>
            </w:r>
          </w:p>
          <w:p w14:paraId="68E26091" w14:textId="7ACF79AF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A103</w:t>
            </w:r>
          </w:p>
          <w:p w14:paraId="4F9F7B68" w14:textId="7519B75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344E31BA" w14:textId="5EC9F31D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(6)</w:t>
            </w:r>
          </w:p>
          <w:p w14:paraId="39C30BD1" w14:textId="74A87F45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987D1A0" w14:textId="58C0B201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TE102</w:t>
            </w:r>
          </w:p>
          <w:p w14:paraId="1AE00E1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(6)</w:t>
            </w:r>
          </w:p>
          <w:p w14:paraId="0AA927D9" w14:textId="4FF9566A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425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4CE7EA2" w14:textId="1F9166E6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TE102</w:t>
            </w:r>
          </w:p>
          <w:p w14:paraId="572E0FF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(6)</w:t>
            </w:r>
          </w:p>
          <w:p w14:paraId="23CFF986" w14:textId="27F4C8C6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417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0C22F70" w14:textId="0B3E8B98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410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E58C00A" w14:textId="797E06F4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  <w:gridSpan w:val="2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19BB11B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EFMB103</w:t>
            </w:r>
          </w:p>
          <w:p w14:paraId="5A7C7291" w14:textId="1CE60C96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94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9A0C1D6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EFMB103</w:t>
            </w:r>
          </w:p>
          <w:p w14:paraId="771F797D" w14:textId="673912C5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70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25EC18C" w14:textId="2FCFDEE3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13D97C0" w14:textId="6CC7CCAE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7584240" w14:textId="77777777" w:rsidR="004901E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7D9517B5" w14:textId="49F5D77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KRY100 (9)</w:t>
            </w:r>
          </w:p>
        </w:tc>
        <w:tc>
          <w:tcPr>
            <w:tcW w:w="372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2EAAD8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TE106 (9)</w:t>
            </w:r>
          </w:p>
          <w:p w14:paraId="52F36C80" w14:textId="700FDE3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414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84207F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TE106 (9)</w:t>
            </w:r>
          </w:p>
          <w:p w14:paraId="5F965CD7" w14:textId="4838D810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72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A9840F5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TE116 (9)</w:t>
            </w:r>
          </w:p>
          <w:p w14:paraId="37AFFB9B" w14:textId="1E00E0F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72" w:type="dxa"/>
            <w:gridSpan w:val="2"/>
            <w:shd w:val="clear" w:color="auto" w:fill="FDE9D9" w:themeFill="accent6" w:themeFillTint="33"/>
            <w:vAlign w:val="center"/>
          </w:tcPr>
          <w:p w14:paraId="4B1A976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TE116 (9)</w:t>
            </w:r>
          </w:p>
          <w:p w14:paraId="25BAD753" w14:textId="562E1DD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92" w:type="dxa"/>
            <w:shd w:val="clear" w:color="auto" w:fill="FDE9D9" w:themeFill="accent6" w:themeFillTint="33"/>
            <w:vAlign w:val="center"/>
          </w:tcPr>
          <w:p w14:paraId="42EE445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EFMB102 </w:t>
            </w:r>
          </w:p>
          <w:p w14:paraId="2165485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(20)</w:t>
            </w:r>
          </w:p>
          <w:p w14:paraId="741CDAD1" w14:textId="324CD82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92" w:type="dxa"/>
            <w:shd w:val="clear" w:color="auto" w:fill="FDE9D9" w:themeFill="accent6" w:themeFillTint="33"/>
          </w:tcPr>
          <w:p w14:paraId="6BFE3DF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51508374" w14:textId="5B5756B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EFMB102</w:t>
            </w:r>
          </w:p>
          <w:p w14:paraId="62D4F36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(20)</w:t>
            </w:r>
          </w:p>
          <w:p w14:paraId="7E81D92C" w14:textId="1E89F442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</w:tc>
        <w:tc>
          <w:tcPr>
            <w:tcW w:w="372" w:type="dxa"/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485D7B9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79DCAA0E" w14:textId="047AE75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47B8FB6" w14:textId="276308E4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0A4D9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344FB6E" w14:textId="24D028B0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786E7B48" w14:textId="31F4CEA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DE9D9" w:themeFill="accent6" w:themeFillTint="33"/>
            <w:vAlign w:val="center"/>
          </w:tcPr>
          <w:p w14:paraId="38121D1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TE104 (11)</w:t>
            </w:r>
          </w:p>
          <w:p w14:paraId="64C3D6E5" w14:textId="690A905D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  <w:p w14:paraId="763411B8" w14:textId="060C875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shd w:val="clear" w:color="auto" w:fill="FDE9D9" w:themeFill="accent6" w:themeFillTint="33"/>
            <w:vAlign w:val="center"/>
          </w:tcPr>
          <w:p w14:paraId="043F8AC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TE104 (11)</w:t>
            </w:r>
          </w:p>
          <w:p w14:paraId="6FFD3D1E" w14:textId="5E8F413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AZ-08</w:t>
            </w:r>
          </w:p>
          <w:p w14:paraId="4698C717" w14:textId="606B495F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shd w:val="clear" w:color="auto" w:fill="FDE9D9" w:themeFill="accent6" w:themeFillTint="33"/>
            <w:vAlign w:val="center"/>
          </w:tcPr>
          <w:p w14:paraId="6E1A91F2" w14:textId="10C386AC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08" w:type="dxa"/>
            <w:shd w:val="clear" w:color="auto" w:fill="FDE9D9" w:themeFill="accent6" w:themeFillTint="33"/>
            <w:vAlign w:val="center"/>
          </w:tcPr>
          <w:p w14:paraId="2E52ECC8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3E5271B9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(1)</w:t>
            </w:r>
          </w:p>
          <w:p w14:paraId="7BE1A177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A</w:t>
            </w:r>
            <w:r>
              <w:rPr>
                <w:rFonts w:ascii="Franklin Gothic Book" w:hAnsi="Franklin Gothic Book"/>
                <w:sz w:val="10"/>
                <w:szCs w:val="10"/>
              </w:rPr>
              <w:t>103</w:t>
            </w:r>
          </w:p>
          <w:p w14:paraId="19FC5B94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0151EE4C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(2)</w:t>
            </w:r>
          </w:p>
          <w:p w14:paraId="0C5DF3E4" w14:textId="3F2F8F8F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A-20</w:t>
            </w:r>
            <w:r>
              <w:rPr>
                <w:rFonts w:ascii="Franklin Gothic Book" w:hAnsi="Franklin Gothic Book"/>
                <w:sz w:val="10"/>
                <w:szCs w:val="10"/>
              </w:rPr>
              <w:t>8</w:t>
            </w:r>
          </w:p>
        </w:tc>
        <w:tc>
          <w:tcPr>
            <w:tcW w:w="437" w:type="dxa"/>
            <w:shd w:val="clear" w:color="auto" w:fill="FDE9D9" w:themeFill="accent6" w:themeFillTint="33"/>
          </w:tcPr>
          <w:p w14:paraId="6913EE4E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TDP102</w:t>
            </w:r>
          </w:p>
          <w:p w14:paraId="3CAA124F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(</w:t>
            </w:r>
            <w:r>
              <w:rPr>
                <w:rFonts w:ascii="Franklin Gothic Book" w:hAnsi="Franklin Gothic Book"/>
                <w:sz w:val="10"/>
                <w:szCs w:val="10"/>
              </w:rPr>
              <w:t>8</w:t>
            </w:r>
            <w:r w:rsidRPr="00CA3CF4">
              <w:rPr>
                <w:rFonts w:ascii="Franklin Gothic Book" w:hAnsi="Franklin Gothic Book"/>
                <w:sz w:val="10"/>
                <w:szCs w:val="10"/>
              </w:rPr>
              <w:t>)</w:t>
            </w:r>
          </w:p>
          <w:p w14:paraId="638D30B9" w14:textId="77777777" w:rsidR="004901E0" w:rsidRPr="00CA3CF4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CA3CF4">
              <w:rPr>
                <w:rFonts w:ascii="Franklin Gothic Book" w:hAnsi="Franklin Gothic Book"/>
                <w:sz w:val="10"/>
                <w:szCs w:val="10"/>
              </w:rPr>
              <w:t>A</w:t>
            </w:r>
            <w:r>
              <w:rPr>
                <w:rFonts w:ascii="Franklin Gothic Book" w:hAnsi="Franklin Gothic Book"/>
                <w:sz w:val="10"/>
                <w:szCs w:val="10"/>
              </w:rPr>
              <w:t>103</w:t>
            </w:r>
          </w:p>
          <w:p w14:paraId="0B6238CA" w14:textId="6852DD6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2295162" w14:textId="0E86AD6C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93BFC33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6CB3142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  <w:p w14:paraId="2A1E817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1623F8B1" w14:textId="6FBA867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3E53D9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55676ADA" w14:textId="406954C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TURK101</w:t>
            </w:r>
          </w:p>
          <w:p w14:paraId="7B7B0ED3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(8)</w:t>
            </w:r>
          </w:p>
          <w:p w14:paraId="7D085AD7" w14:textId="767AE5E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AZ08</w:t>
            </w: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E33F70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TURK101 </w:t>
            </w:r>
          </w:p>
          <w:p w14:paraId="6C84BB9A" w14:textId="26296C7E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(8)</w:t>
            </w:r>
          </w:p>
          <w:p w14:paraId="4491E151" w14:textId="77E09B8F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AZ08</w:t>
            </w: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1C59DCE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TURK101</w:t>
            </w:r>
          </w:p>
          <w:p w14:paraId="7543DD8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(8)</w:t>
            </w:r>
          </w:p>
          <w:p w14:paraId="2B7DB9F7" w14:textId="56C6EE46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AZ08</w:t>
            </w: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15414E5" w14:textId="60D3177F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1B258B3" w14:textId="6EE8332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201BE1F" w14:textId="35646A6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67E75EBC" w14:textId="42AB017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22A4A55" w14:textId="77777777" w:rsidR="004901E0" w:rsidRPr="00936190" w:rsidRDefault="004901E0" w:rsidP="004901E0">
            <w:pPr>
              <w:rPr>
                <w:spacing w:val="60"/>
                <w:sz w:val="10"/>
                <w:szCs w:val="10"/>
              </w:rPr>
            </w:pPr>
          </w:p>
        </w:tc>
      </w:tr>
      <w:bookmarkEnd w:id="0"/>
      <w:tr w:rsidR="004901E0" w:rsidRPr="00C14CBE" w14:paraId="0C8A8A4B" w14:textId="77777777" w:rsidTr="00CA2E5B">
        <w:trPr>
          <w:cantSplit/>
          <w:trHeight w:val="454"/>
          <w:jc w:val="center"/>
        </w:trPr>
        <w:tc>
          <w:tcPr>
            <w:tcW w:w="692" w:type="dxa"/>
            <w:gridSpan w:val="2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D8EB45B" w14:textId="77777777" w:rsidR="004901E0" w:rsidRPr="00C14CBE" w:rsidRDefault="004901E0" w:rsidP="004901E0">
            <w:pPr>
              <w:ind w:left="1" w:right="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A9F2CE" w14:textId="77777777" w:rsidR="004901E0" w:rsidRPr="00493C27" w:rsidRDefault="004901E0" w:rsidP="004901E0">
            <w:pPr>
              <w:jc w:val="center"/>
              <w:rPr>
                <w:rFonts w:ascii="Franklin Gothic Book" w:hAnsi="Franklin Gothic Book"/>
                <w:b/>
              </w:rPr>
            </w:pPr>
            <w:r w:rsidRPr="00493C27">
              <w:rPr>
                <w:rFonts w:ascii="Franklin Gothic Book" w:hAnsi="Franklin Gothic Book"/>
                <w:b/>
                <w:sz w:val="10"/>
                <w:szCs w:val="10"/>
              </w:rPr>
              <w:t>Sınıf-2</w:t>
            </w:r>
          </w:p>
        </w:tc>
        <w:tc>
          <w:tcPr>
            <w:tcW w:w="34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D4AA78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Ders Adı</w:t>
            </w:r>
          </w:p>
          <w:p w14:paraId="199C8B13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Öğrt. Elm.</w:t>
            </w:r>
          </w:p>
          <w:p w14:paraId="25900456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Sınıf Nu.:</w:t>
            </w:r>
          </w:p>
        </w:tc>
        <w:tc>
          <w:tcPr>
            <w:tcW w:w="287" w:type="dxa"/>
            <w:gridSpan w:val="2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21032612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0D83751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3373289A" w14:textId="516E9F9C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3E96633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006B665B" w14:textId="71D34799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79E3C43F" w14:textId="51B38DDC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75A89B0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EFMB202 </w:t>
            </w:r>
          </w:p>
          <w:p w14:paraId="604FDB6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(11)</w:t>
            </w:r>
          </w:p>
          <w:p w14:paraId="541C93FE" w14:textId="72A07DBE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C105</w:t>
            </w:r>
          </w:p>
        </w:tc>
        <w:tc>
          <w:tcPr>
            <w:tcW w:w="379" w:type="dxa"/>
            <w:gridSpan w:val="2"/>
            <w:tcBorders>
              <w:righ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204C9E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EFMB202</w:t>
            </w:r>
          </w:p>
          <w:p w14:paraId="5CC166E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 (11)</w:t>
            </w:r>
          </w:p>
          <w:p w14:paraId="67666C16" w14:textId="02964FB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C105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4B549F3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5F4D68A6" w14:textId="6F416600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37B48E48" w14:textId="450B697F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417" w:type="dxa"/>
            <w:shd w:val="clear" w:color="auto" w:fill="FBD4B4" w:themeFill="accent6" w:themeFillTint="66"/>
            <w:tcMar>
              <w:left w:w="0" w:type="dxa"/>
              <w:right w:w="0" w:type="dxa"/>
            </w:tcMar>
          </w:tcPr>
          <w:p w14:paraId="3AF30FA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EFMB208</w:t>
            </w:r>
          </w:p>
          <w:p w14:paraId="19AB504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(9)</w:t>
            </w:r>
          </w:p>
          <w:p w14:paraId="092A6F2D" w14:textId="5C32B35D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410" w:type="dxa"/>
            <w:shd w:val="clear" w:color="auto" w:fill="FBD4B4" w:themeFill="accent6" w:themeFillTint="66"/>
            <w:tcMar>
              <w:left w:w="0" w:type="dxa"/>
              <w:right w:w="0" w:type="dxa"/>
            </w:tcMar>
          </w:tcPr>
          <w:p w14:paraId="61DB18A8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EFMB208 </w:t>
            </w:r>
          </w:p>
          <w:p w14:paraId="2D4DD7F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(9)</w:t>
            </w:r>
          </w:p>
          <w:p w14:paraId="1F193AAA" w14:textId="1E63375D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425" w:type="dxa"/>
            <w:gridSpan w:val="2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81BEB2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TE210 (7)</w:t>
            </w:r>
          </w:p>
          <w:p w14:paraId="40C2C392" w14:textId="12180B6F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94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00DFA26E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TE210 (7)</w:t>
            </w:r>
          </w:p>
          <w:p w14:paraId="1E4BB12B" w14:textId="1E67041F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70" w:type="dxa"/>
            <w:shd w:val="clear" w:color="auto" w:fill="FBD4B4" w:themeFill="accent6" w:themeFillTint="66"/>
            <w:tcMar>
              <w:left w:w="0" w:type="dxa"/>
              <w:right w:w="0" w:type="dxa"/>
            </w:tcMar>
          </w:tcPr>
          <w:p w14:paraId="208B963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2C84F438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TE218 (7)</w:t>
            </w:r>
          </w:p>
          <w:p w14:paraId="260E8749" w14:textId="5C98AC6E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  <w:p w14:paraId="073F2697" w14:textId="0DED3ED1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</w:tcPr>
          <w:p w14:paraId="4C35F9F8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00AA771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TE218 (7)</w:t>
            </w:r>
          </w:p>
          <w:p w14:paraId="64A128F6" w14:textId="26A6E979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2351D1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70C9AC8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TE214 (16)</w:t>
            </w:r>
          </w:p>
          <w:p w14:paraId="15AD5769" w14:textId="599A9B8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414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B4CCB8E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TE214 (16)</w:t>
            </w:r>
          </w:p>
          <w:p w14:paraId="59E91121" w14:textId="6C29CDB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72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DEDA915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EFGK210 </w:t>
            </w:r>
          </w:p>
          <w:p w14:paraId="417C50E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(10)</w:t>
            </w:r>
          </w:p>
          <w:p w14:paraId="15FD3661" w14:textId="2E3392FC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  <w:p w14:paraId="6AD0B64F" w14:textId="3BFFE15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BD4B4" w:themeFill="accent6" w:themeFillTint="66"/>
            <w:vAlign w:val="center"/>
          </w:tcPr>
          <w:p w14:paraId="5989646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EFGK210 </w:t>
            </w:r>
          </w:p>
          <w:p w14:paraId="06DE1B4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(10)</w:t>
            </w:r>
          </w:p>
          <w:p w14:paraId="4B075A80" w14:textId="494655B4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  <w:p w14:paraId="4B9A86FC" w14:textId="48B96C3D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92" w:type="dxa"/>
            <w:shd w:val="clear" w:color="auto" w:fill="FBD4B4" w:themeFill="accent6" w:themeFillTint="66"/>
            <w:vAlign w:val="center"/>
          </w:tcPr>
          <w:p w14:paraId="2A52C31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EFMB204 </w:t>
            </w:r>
          </w:p>
          <w:p w14:paraId="4412338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(10)</w:t>
            </w:r>
          </w:p>
          <w:p w14:paraId="702CE4F1" w14:textId="094E848E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92" w:type="dxa"/>
            <w:shd w:val="clear" w:color="auto" w:fill="FBD4B4" w:themeFill="accent6" w:themeFillTint="66"/>
            <w:vAlign w:val="center"/>
          </w:tcPr>
          <w:p w14:paraId="0B9AA27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EFMB204</w:t>
            </w:r>
          </w:p>
          <w:p w14:paraId="46569B2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 (10)</w:t>
            </w:r>
          </w:p>
          <w:p w14:paraId="0434B35E" w14:textId="038BC3D3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72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3458DA8B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TE202 (19)</w:t>
            </w:r>
          </w:p>
          <w:p w14:paraId="03DDD317" w14:textId="4FC4DCD0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4E57FAFE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TE202 (19)</w:t>
            </w:r>
          </w:p>
          <w:p w14:paraId="6FF7CDA7" w14:textId="2044BD8A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B02173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30345C53" w14:textId="52AD0976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1E3F5DD" w14:textId="0DB3F73D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8A13243" w14:textId="4C2094F5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BD4B4" w:themeFill="accent6" w:themeFillTint="66"/>
            <w:vAlign w:val="center"/>
          </w:tcPr>
          <w:p w14:paraId="20035121" w14:textId="39594679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shd w:val="clear" w:color="auto" w:fill="FBD4B4" w:themeFill="accent6" w:themeFillTint="66"/>
            <w:vAlign w:val="center"/>
          </w:tcPr>
          <w:p w14:paraId="73C696E6" w14:textId="560C850E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shd w:val="clear" w:color="auto" w:fill="FBD4B4" w:themeFill="accent6" w:themeFillTint="66"/>
            <w:vAlign w:val="center"/>
          </w:tcPr>
          <w:p w14:paraId="7DEB9EE5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TE206</w:t>
            </w:r>
          </w:p>
          <w:p w14:paraId="533BB6B8" w14:textId="27AF6202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(4)</w:t>
            </w:r>
          </w:p>
          <w:p w14:paraId="5763CCE9" w14:textId="0742532D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08" w:type="dxa"/>
            <w:shd w:val="clear" w:color="auto" w:fill="FBD4B4" w:themeFill="accent6" w:themeFillTint="66"/>
            <w:vAlign w:val="center"/>
          </w:tcPr>
          <w:p w14:paraId="330422E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TE206</w:t>
            </w:r>
          </w:p>
          <w:p w14:paraId="40BBBA88" w14:textId="08EC833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(4)</w:t>
            </w:r>
          </w:p>
          <w:p w14:paraId="01C07170" w14:textId="70D63211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437" w:type="dxa"/>
            <w:shd w:val="clear" w:color="auto" w:fill="FBD4B4" w:themeFill="accent6" w:themeFillTint="66"/>
            <w:vAlign w:val="center"/>
          </w:tcPr>
          <w:p w14:paraId="2338039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TE204 (19)</w:t>
            </w:r>
          </w:p>
          <w:p w14:paraId="177D56BD" w14:textId="36EDC58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5ABF2BB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TE204</w:t>
            </w:r>
          </w:p>
          <w:p w14:paraId="72FE339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(19)</w:t>
            </w:r>
          </w:p>
          <w:p w14:paraId="5A360C01" w14:textId="1D0D6B8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C105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57E977C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429573DF" w14:textId="3EBE6A09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</w:tc>
        <w:tc>
          <w:tcPr>
            <w:tcW w:w="369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7A8B0EC5" w14:textId="648ADFF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</w:tc>
        <w:tc>
          <w:tcPr>
            <w:tcW w:w="369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5977DEA3" w14:textId="6B9331C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6A4EAF4" w14:textId="591DE97C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7E60D73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TE220</w:t>
            </w:r>
          </w:p>
          <w:p w14:paraId="7C2AEFF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(8)</w:t>
            </w: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 </w:t>
            </w:r>
          </w:p>
          <w:p w14:paraId="5FD68761" w14:textId="5156709C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C-105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0EB279A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TE220 (8)</w:t>
            </w: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 xml:space="preserve"> </w:t>
            </w:r>
          </w:p>
          <w:p w14:paraId="44146DED" w14:textId="0BD89400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C-105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5ECA0732" w14:textId="0AD5AD0C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0782EACD" w14:textId="425C5C4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44766196" w14:textId="77777777" w:rsidR="004901E0" w:rsidRPr="00936190" w:rsidRDefault="004901E0" w:rsidP="004901E0">
            <w:pPr>
              <w:rPr>
                <w:spacing w:val="60"/>
                <w:sz w:val="10"/>
                <w:szCs w:val="10"/>
              </w:rPr>
            </w:pPr>
          </w:p>
        </w:tc>
      </w:tr>
      <w:tr w:rsidR="004901E0" w:rsidRPr="00C14CBE" w14:paraId="4DB7A40B" w14:textId="77777777" w:rsidTr="00B55706">
        <w:trPr>
          <w:cantSplit/>
          <w:trHeight w:val="917"/>
          <w:jc w:val="center"/>
        </w:trPr>
        <w:tc>
          <w:tcPr>
            <w:tcW w:w="692" w:type="dxa"/>
            <w:gridSpan w:val="2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78BC5F7" w14:textId="77777777" w:rsidR="004901E0" w:rsidRPr="00C14CBE" w:rsidRDefault="004901E0" w:rsidP="004901E0">
            <w:pPr>
              <w:ind w:left="113" w:right="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36594B" w14:textId="77777777" w:rsidR="004901E0" w:rsidRPr="00493C27" w:rsidRDefault="004901E0" w:rsidP="004901E0">
            <w:pPr>
              <w:jc w:val="center"/>
              <w:rPr>
                <w:rFonts w:ascii="Franklin Gothic Book" w:hAnsi="Franklin Gothic Book"/>
                <w:b/>
              </w:rPr>
            </w:pPr>
            <w:r w:rsidRPr="00493C27">
              <w:rPr>
                <w:rFonts w:ascii="Franklin Gothic Book" w:hAnsi="Franklin Gothic Book"/>
                <w:b/>
                <w:sz w:val="10"/>
                <w:szCs w:val="10"/>
              </w:rPr>
              <w:t>Sınıf-3</w:t>
            </w:r>
          </w:p>
        </w:tc>
        <w:tc>
          <w:tcPr>
            <w:tcW w:w="34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0C4D71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Ders Adı</w:t>
            </w:r>
          </w:p>
          <w:p w14:paraId="7B03AE8E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Öğrt. Elm.</w:t>
            </w:r>
          </w:p>
          <w:p w14:paraId="574C7ADD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Sınıf Nu.:</w:t>
            </w:r>
          </w:p>
        </w:tc>
        <w:tc>
          <w:tcPr>
            <w:tcW w:w="287" w:type="dxa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C12651A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8BD50BD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1D448FAA" w14:textId="12BEEC4D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A482AF2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DA47CF9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6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A5B4E59" w14:textId="3E9B057B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BD989C4" w14:textId="1D0AB3A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379" w:type="dxa"/>
            <w:gridSpan w:val="2"/>
            <w:tcBorders>
              <w:righ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6387117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7B80B2F8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EFMB304 </w:t>
            </w:r>
          </w:p>
          <w:p w14:paraId="4BE49843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(15)</w:t>
            </w:r>
          </w:p>
          <w:p w14:paraId="581BC21D" w14:textId="1BB22CA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425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5069BC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EFMB304 </w:t>
            </w:r>
          </w:p>
          <w:p w14:paraId="0AA64A36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(15)</w:t>
            </w:r>
          </w:p>
          <w:p w14:paraId="57331F07" w14:textId="1F45DF46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417" w:type="dxa"/>
            <w:shd w:val="clear" w:color="auto" w:fill="FDE9D9" w:themeFill="accent6" w:themeFillTint="33"/>
          </w:tcPr>
          <w:p w14:paraId="516ABAAD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068861FB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4BFFA628" w14:textId="3375B66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TE330</w:t>
            </w:r>
          </w:p>
          <w:p w14:paraId="68084956" w14:textId="2FD2E31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(6)</w:t>
            </w:r>
          </w:p>
          <w:p w14:paraId="1417D5AF" w14:textId="36FE3172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410" w:type="dxa"/>
            <w:shd w:val="clear" w:color="auto" w:fill="FDE9D9" w:themeFill="accent6" w:themeFillTint="33"/>
          </w:tcPr>
          <w:p w14:paraId="009E387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39239993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21980ECC" w14:textId="3097EC5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TE330</w:t>
            </w:r>
          </w:p>
          <w:p w14:paraId="698166E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(6)</w:t>
            </w:r>
          </w:p>
          <w:p w14:paraId="09FA857D" w14:textId="268226D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A-208</w:t>
            </w:r>
          </w:p>
        </w:tc>
        <w:tc>
          <w:tcPr>
            <w:tcW w:w="425" w:type="dxa"/>
            <w:gridSpan w:val="2"/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68EA160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775D1BB5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49FCDBED" w14:textId="7E5011A9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TE322</w:t>
            </w:r>
          </w:p>
          <w:p w14:paraId="048DDF9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(5)</w:t>
            </w:r>
          </w:p>
          <w:p w14:paraId="25424C0A" w14:textId="51C7DBE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A-208</w:t>
            </w:r>
          </w:p>
        </w:tc>
        <w:tc>
          <w:tcPr>
            <w:tcW w:w="394" w:type="dxa"/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7B4B24C5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0CCE9833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6CB18F1A" w14:textId="1E9E986C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TE322</w:t>
            </w:r>
          </w:p>
          <w:p w14:paraId="72CBC996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(5)</w:t>
            </w:r>
          </w:p>
          <w:p w14:paraId="0F01642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A-208</w:t>
            </w:r>
          </w:p>
          <w:p w14:paraId="49A67303" w14:textId="0BE446E6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436AD10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73E0E1B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1540E95A" w14:textId="46FDE92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TE322</w:t>
            </w:r>
          </w:p>
          <w:p w14:paraId="7644E58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(5)</w:t>
            </w:r>
          </w:p>
          <w:p w14:paraId="58D7BECF" w14:textId="4C256E76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394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626976E3" w14:textId="23AEAC88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FBDD0A1" w14:textId="210ADB9D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302C407" w14:textId="0AA9661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14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42D6F6F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TE324</w:t>
            </w:r>
          </w:p>
          <w:p w14:paraId="050CE76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(2)</w:t>
            </w:r>
          </w:p>
          <w:p w14:paraId="38563503" w14:textId="37744630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A-208</w:t>
            </w:r>
          </w:p>
        </w:tc>
        <w:tc>
          <w:tcPr>
            <w:tcW w:w="372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08B23D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TE324 (2)</w:t>
            </w:r>
          </w:p>
          <w:p w14:paraId="267A4A06" w14:textId="64EB4072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372" w:type="dxa"/>
            <w:gridSpan w:val="2"/>
            <w:shd w:val="clear" w:color="auto" w:fill="FDE9D9" w:themeFill="accent6" w:themeFillTint="33"/>
            <w:vAlign w:val="center"/>
          </w:tcPr>
          <w:p w14:paraId="585B7171" w14:textId="77777777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TE324</w:t>
            </w:r>
          </w:p>
          <w:p w14:paraId="46ABCDFA" w14:textId="77777777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(2)</w:t>
            </w:r>
          </w:p>
          <w:p w14:paraId="7D6E4B25" w14:textId="4809BB46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392" w:type="dxa"/>
            <w:shd w:val="clear" w:color="auto" w:fill="FDE9D9" w:themeFill="accent6" w:themeFillTint="33"/>
          </w:tcPr>
          <w:p w14:paraId="2771707D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  <w:p w14:paraId="45F54639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0A9F477D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TE326 (1) </w:t>
            </w:r>
          </w:p>
          <w:p w14:paraId="18BEC90B" w14:textId="10B1A8A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A208</w:t>
            </w:r>
          </w:p>
        </w:tc>
        <w:tc>
          <w:tcPr>
            <w:tcW w:w="392" w:type="dxa"/>
            <w:shd w:val="clear" w:color="auto" w:fill="FDE9D9" w:themeFill="accent6" w:themeFillTint="33"/>
            <w:vAlign w:val="center"/>
          </w:tcPr>
          <w:p w14:paraId="09F12DEA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TE326 (1) </w:t>
            </w:r>
          </w:p>
          <w:p w14:paraId="5BDB8CB3" w14:textId="1B864AD2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A208</w:t>
            </w:r>
          </w:p>
          <w:p w14:paraId="7C0AF099" w14:textId="70370D6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4DC51E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EFMB302</w:t>
            </w:r>
          </w:p>
          <w:p w14:paraId="6D1B97F8" w14:textId="333F935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(13) A208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9044AD2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24B7287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EFMB302</w:t>
            </w:r>
          </w:p>
          <w:p w14:paraId="21973BD6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(13) A208</w:t>
            </w:r>
          </w:p>
          <w:p w14:paraId="56A1F45C" w14:textId="533B202A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373974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447E57A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57E7B277" w14:textId="0BA62718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E065227" w14:textId="63C6AD00" w:rsidR="004901E0" w:rsidRPr="00D400EB" w:rsidRDefault="004901E0" w:rsidP="004901E0">
            <w:pPr>
              <w:jc w:val="center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683ECAB" w14:textId="64A8C1F9" w:rsidR="004901E0" w:rsidRPr="00D400EB" w:rsidRDefault="004901E0" w:rsidP="004901E0">
            <w:pPr>
              <w:jc w:val="center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DE9D9" w:themeFill="accent6" w:themeFillTint="33"/>
            <w:vAlign w:val="center"/>
          </w:tcPr>
          <w:p w14:paraId="11EEF981" w14:textId="7BD19721" w:rsidR="004901E0" w:rsidRPr="00D400EB" w:rsidRDefault="004901E0" w:rsidP="004901E0">
            <w:pPr>
              <w:ind w:right="-113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EFGK306</w:t>
            </w:r>
          </w:p>
          <w:p w14:paraId="497369D3" w14:textId="77777777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(14)</w:t>
            </w:r>
          </w:p>
          <w:p w14:paraId="3DF66D4A" w14:textId="6BAF946C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372" w:type="dxa"/>
            <w:shd w:val="clear" w:color="auto" w:fill="FDE9D9" w:themeFill="accent6" w:themeFillTint="33"/>
          </w:tcPr>
          <w:p w14:paraId="19C0E147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  <w:p w14:paraId="0AA490E7" w14:textId="77777777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0F0F8178" w14:textId="6E7C8577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EEFGK306 (</w:t>
            </w:r>
          </w:p>
          <w:p w14:paraId="3E1232CF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(14)</w:t>
            </w:r>
          </w:p>
          <w:p w14:paraId="26C08543" w14:textId="5B33FB2D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A-208</w:t>
            </w:r>
          </w:p>
        </w:tc>
        <w:tc>
          <w:tcPr>
            <w:tcW w:w="372" w:type="dxa"/>
            <w:shd w:val="clear" w:color="auto" w:fill="FDE9D9" w:themeFill="accent6" w:themeFillTint="33"/>
            <w:vAlign w:val="center"/>
          </w:tcPr>
          <w:p w14:paraId="5811DE4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EFMB306</w:t>
            </w:r>
          </w:p>
          <w:p w14:paraId="7AFFDC8C" w14:textId="4088228E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(10) A208</w:t>
            </w:r>
          </w:p>
        </w:tc>
        <w:tc>
          <w:tcPr>
            <w:tcW w:w="308" w:type="dxa"/>
            <w:shd w:val="clear" w:color="auto" w:fill="FDE9D9" w:themeFill="accent6" w:themeFillTint="33"/>
            <w:vAlign w:val="center"/>
          </w:tcPr>
          <w:p w14:paraId="41A26B3E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EFMB306</w:t>
            </w:r>
          </w:p>
          <w:p w14:paraId="34EE6E26" w14:textId="0EF8F235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 (10) A208</w:t>
            </w:r>
          </w:p>
        </w:tc>
        <w:tc>
          <w:tcPr>
            <w:tcW w:w="437" w:type="dxa"/>
            <w:shd w:val="clear" w:color="auto" w:fill="FDE9D9" w:themeFill="accent6" w:themeFillTint="33"/>
            <w:vAlign w:val="center"/>
          </w:tcPr>
          <w:p w14:paraId="697AF09B" w14:textId="6BAC4625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AC4789C" w14:textId="42FC7F4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D90F2C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69" w:type="dxa"/>
            <w:tcBorders>
              <w:left w:val="doub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E53AAA7" w14:textId="5C5F4364" w:rsidR="004901E0" w:rsidRPr="00D400EB" w:rsidRDefault="004901E0" w:rsidP="004901E0">
            <w:pPr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5AC68210" w14:textId="5D317F13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0C787EE6" w14:textId="22DEECDC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315020E" w14:textId="5DD8BC6D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47FCB4DE" w14:textId="5B08155C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6F0128D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678EA3E8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44B38410" w14:textId="3F94F0A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</w:tcPr>
          <w:p w14:paraId="477FF3ED" w14:textId="77777777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</w:p>
          <w:p w14:paraId="41B3CC7F" w14:textId="4FE112C1" w:rsidR="004901E0" w:rsidRPr="00D400EB" w:rsidRDefault="004901E0" w:rsidP="004901E0">
            <w:pPr>
              <w:ind w:left="-113" w:right="-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5A34E04" w14:textId="0CA6CC96" w:rsidR="004901E0" w:rsidRPr="00D400EB" w:rsidRDefault="004901E0" w:rsidP="004901E0">
            <w:pPr>
              <w:rPr>
                <w:rFonts w:ascii="Franklin Gothic Book" w:hAnsi="Franklin Gothic Book"/>
                <w:sz w:val="10"/>
                <w:szCs w:val="10"/>
              </w:rPr>
            </w:pPr>
          </w:p>
          <w:p w14:paraId="29B90BC4" w14:textId="73527A9B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3B0519B2" w14:textId="77777777" w:rsidR="004901E0" w:rsidRPr="00936190" w:rsidRDefault="004901E0" w:rsidP="004901E0">
            <w:pPr>
              <w:rPr>
                <w:spacing w:val="60"/>
                <w:sz w:val="10"/>
                <w:szCs w:val="10"/>
              </w:rPr>
            </w:pPr>
          </w:p>
        </w:tc>
      </w:tr>
      <w:tr w:rsidR="004901E0" w:rsidRPr="00C14CBE" w14:paraId="6D17AF09" w14:textId="77777777" w:rsidTr="00B55706">
        <w:trPr>
          <w:cantSplit/>
          <w:trHeight w:val="544"/>
          <w:jc w:val="center"/>
        </w:trPr>
        <w:tc>
          <w:tcPr>
            <w:tcW w:w="692" w:type="dxa"/>
            <w:gridSpan w:val="2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E167211" w14:textId="77777777" w:rsidR="004901E0" w:rsidRPr="00C14CBE" w:rsidRDefault="004901E0" w:rsidP="004901E0">
            <w:pPr>
              <w:ind w:left="113" w:right="113"/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90" w:type="dxa"/>
            <w:tcMar>
              <w:left w:w="0" w:type="dxa"/>
              <w:right w:w="0" w:type="dxa"/>
            </w:tcMar>
            <w:vAlign w:val="center"/>
          </w:tcPr>
          <w:p w14:paraId="5E22B3D7" w14:textId="77777777" w:rsidR="004901E0" w:rsidRPr="00493C27" w:rsidRDefault="004901E0" w:rsidP="004901E0">
            <w:pPr>
              <w:jc w:val="center"/>
              <w:rPr>
                <w:rFonts w:ascii="Franklin Gothic Book" w:hAnsi="Franklin Gothic Book"/>
                <w:b/>
              </w:rPr>
            </w:pPr>
            <w:r w:rsidRPr="00493C27">
              <w:rPr>
                <w:rFonts w:ascii="Franklin Gothic Book" w:hAnsi="Franklin Gothic Book"/>
                <w:b/>
                <w:sz w:val="10"/>
                <w:szCs w:val="10"/>
              </w:rPr>
              <w:t>Sınıf-4</w:t>
            </w:r>
          </w:p>
        </w:tc>
        <w:tc>
          <w:tcPr>
            <w:tcW w:w="340" w:type="dxa"/>
            <w:gridSpan w:val="2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2BC0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Ders Adı</w:t>
            </w:r>
          </w:p>
          <w:p w14:paraId="424D4D20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Öğrt. Elm.</w:t>
            </w:r>
          </w:p>
          <w:p w14:paraId="2A949F84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  <w:r w:rsidRPr="00C14CBE">
              <w:rPr>
                <w:rFonts w:ascii="Franklin Gothic Book" w:hAnsi="Franklin Gothic Book"/>
                <w:sz w:val="8"/>
                <w:szCs w:val="8"/>
              </w:rPr>
              <w:t>Sınıf Nu.:</w:t>
            </w:r>
          </w:p>
        </w:tc>
        <w:tc>
          <w:tcPr>
            <w:tcW w:w="28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3312782D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69916B6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A091F15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AFA2FBC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B06279A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29EC6D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5FF541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2B84B18" w14:textId="27CE5EAA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8"/>
                <w:szCs w:val="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3259DC8" w14:textId="122A843F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2CA71BD" w14:textId="60B1FE2B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TE40</w:t>
            </w:r>
            <w:r>
              <w:rPr>
                <w:rFonts w:ascii="Franklin Gothic Book" w:hAnsi="Franklin Gothic Book"/>
                <w:sz w:val="10"/>
                <w:szCs w:val="10"/>
              </w:rPr>
              <w:t>2</w:t>
            </w:r>
          </w:p>
          <w:p w14:paraId="4310C5C6" w14:textId="098266D0" w:rsidR="004901E0" w:rsidRPr="00936190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(</w:t>
            </w:r>
            <w:r>
              <w:rPr>
                <w:rFonts w:ascii="Franklin Gothic Book" w:hAnsi="Franklin Gothic Book"/>
                <w:iCs/>
                <w:sz w:val="10"/>
                <w:szCs w:val="10"/>
              </w:rPr>
              <w:t>3</w:t>
            </w: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)</w:t>
            </w:r>
          </w:p>
          <w:p w14:paraId="4ECBB5DD" w14:textId="75801AF6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417" w:type="dxa"/>
            <w:shd w:val="clear" w:color="auto" w:fill="FBD4B4" w:themeFill="accent6" w:themeFillTint="66"/>
            <w:vAlign w:val="center"/>
          </w:tcPr>
          <w:p w14:paraId="380A9DA3" w14:textId="26637834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TE40</w:t>
            </w:r>
            <w:r>
              <w:rPr>
                <w:rFonts w:ascii="Franklin Gothic Book" w:hAnsi="Franklin Gothic Book"/>
                <w:sz w:val="10"/>
                <w:szCs w:val="10"/>
              </w:rPr>
              <w:t>2</w:t>
            </w:r>
          </w:p>
          <w:p w14:paraId="6C8DE08B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(3)</w:t>
            </w:r>
          </w:p>
          <w:p w14:paraId="70AA6695" w14:textId="19EC18FA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410" w:type="dxa"/>
            <w:shd w:val="clear" w:color="auto" w:fill="FBD4B4" w:themeFill="accent6" w:themeFillTint="66"/>
            <w:vAlign w:val="center"/>
          </w:tcPr>
          <w:p w14:paraId="1DF3CA9F" w14:textId="1975F45D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TE40</w:t>
            </w:r>
            <w:r>
              <w:rPr>
                <w:rFonts w:ascii="Franklin Gothic Book" w:hAnsi="Franklin Gothic Book"/>
                <w:sz w:val="10"/>
                <w:szCs w:val="10"/>
              </w:rPr>
              <w:t>2</w:t>
            </w:r>
          </w:p>
          <w:p w14:paraId="5E7999F6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(3)</w:t>
            </w:r>
          </w:p>
          <w:p w14:paraId="184B7224" w14:textId="7A146382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425" w:type="dxa"/>
            <w:gridSpan w:val="2"/>
            <w:shd w:val="clear" w:color="auto" w:fill="FBD4B4" w:themeFill="accent6" w:themeFillTint="66"/>
            <w:vAlign w:val="center"/>
          </w:tcPr>
          <w:p w14:paraId="711C5657" w14:textId="65485DC0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</w:tc>
        <w:tc>
          <w:tcPr>
            <w:tcW w:w="394" w:type="dxa"/>
            <w:shd w:val="clear" w:color="auto" w:fill="FBD4B4" w:themeFill="accent6" w:themeFillTint="66"/>
          </w:tcPr>
          <w:p w14:paraId="190297F6" w14:textId="390DE649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</w:tc>
        <w:tc>
          <w:tcPr>
            <w:tcW w:w="370" w:type="dxa"/>
            <w:shd w:val="clear" w:color="auto" w:fill="FBD4B4" w:themeFill="accent6" w:themeFillTint="66"/>
          </w:tcPr>
          <w:p w14:paraId="011F6608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357F8992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786D6DE2" w14:textId="6AAEF641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2FCE5349" w14:textId="14545F30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0C48E3">
              <w:rPr>
                <w:rFonts w:ascii="Franklin Gothic Book" w:hAnsi="Franklin Gothic Book"/>
                <w:sz w:val="10"/>
                <w:szCs w:val="10"/>
              </w:rPr>
              <w:t>TE410</w:t>
            </w:r>
          </w:p>
          <w:p w14:paraId="195DE1B4" w14:textId="77777777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0C48E3">
              <w:rPr>
                <w:rFonts w:ascii="Franklin Gothic Book" w:hAnsi="Franklin Gothic Book"/>
                <w:iCs/>
                <w:sz w:val="10"/>
                <w:szCs w:val="10"/>
              </w:rPr>
              <w:t>(5)</w:t>
            </w:r>
          </w:p>
          <w:p w14:paraId="41A8631F" w14:textId="151AE22E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1AFEC7D9" w14:textId="73EF86F5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0C48E3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7195805" w14:textId="77777777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32528AC3" w14:textId="2520CD88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0C48E3">
              <w:rPr>
                <w:rFonts w:ascii="Franklin Gothic Book" w:hAnsi="Franklin Gothic Book"/>
                <w:sz w:val="10"/>
                <w:szCs w:val="10"/>
              </w:rPr>
              <w:t>TE410</w:t>
            </w:r>
          </w:p>
          <w:p w14:paraId="23A2379A" w14:textId="77777777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0C48E3">
              <w:rPr>
                <w:rFonts w:ascii="Franklin Gothic Book" w:hAnsi="Franklin Gothic Book"/>
                <w:iCs/>
                <w:sz w:val="10"/>
                <w:szCs w:val="10"/>
              </w:rPr>
              <w:t>(5)</w:t>
            </w:r>
          </w:p>
          <w:p w14:paraId="213BE3D7" w14:textId="63D4404E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26BD760B" w14:textId="11A0813B" w:rsidR="004901E0" w:rsidRPr="000C48E3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0C48E3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372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5B0F78D2" w14:textId="3342DA4C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14" w:type="dxa"/>
            <w:shd w:val="clear" w:color="auto" w:fill="FBD4B4" w:themeFill="accent6" w:themeFillTint="66"/>
            <w:tcMar>
              <w:left w:w="0" w:type="dxa"/>
              <w:right w:w="0" w:type="dxa"/>
            </w:tcMar>
          </w:tcPr>
          <w:p w14:paraId="7AB9B1A9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2F7020AB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60E175B5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EFMB403</w:t>
            </w:r>
          </w:p>
          <w:p w14:paraId="235D2B82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(17)</w:t>
            </w:r>
          </w:p>
          <w:p w14:paraId="59EF324E" w14:textId="485AF0EB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372" w:type="dxa"/>
            <w:shd w:val="clear" w:color="auto" w:fill="FBD4B4" w:themeFill="accent6" w:themeFillTint="66"/>
          </w:tcPr>
          <w:p w14:paraId="2903748A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65291570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  <w:p w14:paraId="12F09062" w14:textId="2112B150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EFMB403</w:t>
            </w:r>
          </w:p>
          <w:p w14:paraId="41ABCC8A" w14:textId="2BC7D4C5" w:rsidR="004901E0" w:rsidRPr="00936190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(17)</w:t>
            </w:r>
          </w:p>
          <w:p w14:paraId="3A1F1F6B" w14:textId="57051214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  <w:p w14:paraId="4B7AE9EB" w14:textId="0D76DAA5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BD4B4" w:themeFill="accent6" w:themeFillTint="66"/>
            <w:vAlign w:val="center"/>
          </w:tcPr>
          <w:p w14:paraId="62432B07" w14:textId="70D1C505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92" w:type="dxa"/>
            <w:shd w:val="clear" w:color="auto" w:fill="FBD4B4" w:themeFill="accent6" w:themeFillTint="66"/>
            <w:vAlign w:val="center"/>
          </w:tcPr>
          <w:p w14:paraId="1C931E66" w14:textId="03ACB03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</w:tc>
        <w:tc>
          <w:tcPr>
            <w:tcW w:w="392" w:type="dxa"/>
            <w:shd w:val="clear" w:color="auto" w:fill="FBD4B4" w:themeFill="accent6" w:themeFillTint="66"/>
            <w:vAlign w:val="center"/>
          </w:tcPr>
          <w:p w14:paraId="2BE3A14F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  <w:p w14:paraId="5482D06E" w14:textId="10DCA6B1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  <w:highlight w:val="yellow"/>
              </w:rPr>
            </w:pPr>
          </w:p>
        </w:tc>
        <w:tc>
          <w:tcPr>
            <w:tcW w:w="372" w:type="dxa"/>
            <w:shd w:val="clear" w:color="auto" w:fill="FBD4B4" w:themeFill="accent6" w:themeFillTint="66"/>
            <w:vAlign w:val="center"/>
          </w:tcPr>
          <w:p w14:paraId="045DA09E" w14:textId="30601C1F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1346E982" w14:textId="4B3CB13A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6AAD9C61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39900B8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EFMB414 </w:t>
            </w:r>
          </w:p>
          <w:p w14:paraId="72F41BF8" w14:textId="05661DC0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(18)</w:t>
            </w:r>
          </w:p>
          <w:p w14:paraId="19E1F301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  <w:p w14:paraId="2278E3AA" w14:textId="234BD30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0EEC68DC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 xml:space="preserve">EFMB414 </w:t>
            </w:r>
          </w:p>
          <w:p w14:paraId="13732DA7" w14:textId="6616ACB4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sz w:val="10"/>
                <w:szCs w:val="10"/>
              </w:rPr>
              <w:t>(18)</w:t>
            </w:r>
          </w:p>
          <w:p w14:paraId="44AB0A74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  <w:p w14:paraId="13C8B94F" w14:textId="255ECD1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2" w:type="dxa"/>
            <w:gridSpan w:val="2"/>
            <w:shd w:val="clear" w:color="auto" w:fill="FBD4B4" w:themeFill="accent6" w:themeFillTint="66"/>
            <w:vAlign w:val="center"/>
          </w:tcPr>
          <w:p w14:paraId="33C2C3ED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TE404</w:t>
            </w:r>
          </w:p>
          <w:p w14:paraId="51E319BD" w14:textId="6D78CDAB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(4)</w:t>
            </w:r>
          </w:p>
          <w:p w14:paraId="0A69D5BA" w14:textId="105F3BCF" w:rsidR="004901E0" w:rsidRPr="00D400EB" w:rsidRDefault="004901E0" w:rsidP="004901E0">
            <w:pPr>
              <w:jc w:val="center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372" w:type="dxa"/>
            <w:shd w:val="clear" w:color="auto" w:fill="FBD4B4" w:themeFill="accent6" w:themeFillTint="66"/>
            <w:vAlign w:val="center"/>
          </w:tcPr>
          <w:p w14:paraId="30862700" w14:textId="77777777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TE404</w:t>
            </w:r>
          </w:p>
          <w:p w14:paraId="25930AAF" w14:textId="467B8049" w:rsidR="004901E0" w:rsidRPr="00D400EB" w:rsidRDefault="004901E0" w:rsidP="004901E0">
            <w:pPr>
              <w:jc w:val="center"/>
              <w:rPr>
                <w:rFonts w:ascii="Franklin Gothic Book" w:hAnsi="Franklin Gothic Book"/>
                <w:iCs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(4)</w:t>
            </w:r>
          </w:p>
          <w:p w14:paraId="0A6DB4D5" w14:textId="150DB3B1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D400EB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</w:tc>
        <w:tc>
          <w:tcPr>
            <w:tcW w:w="372" w:type="dxa"/>
            <w:shd w:val="clear" w:color="auto" w:fill="FBD4B4" w:themeFill="accent6" w:themeFillTint="66"/>
            <w:vAlign w:val="center"/>
          </w:tcPr>
          <w:p w14:paraId="4BDD5B52" w14:textId="77777777" w:rsidR="004901E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>
              <w:rPr>
                <w:rFonts w:ascii="Franklin Gothic Book" w:hAnsi="Franklin Gothic Book"/>
                <w:sz w:val="10"/>
                <w:szCs w:val="10"/>
              </w:rPr>
              <w:t>EFMB404</w:t>
            </w:r>
          </w:p>
          <w:p w14:paraId="060541FE" w14:textId="77777777" w:rsidR="004901E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>
              <w:rPr>
                <w:rFonts w:ascii="Franklin Gothic Book" w:hAnsi="Franklin Gothic Book"/>
                <w:sz w:val="10"/>
                <w:szCs w:val="10"/>
              </w:rPr>
              <w:t xml:space="preserve"> (20)</w:t>
            </w:r>
          </w:p>
          <w:p w14:paraId="12C161A7" w14:textId="77777777" w:rsidR="004901E0" w:rsidRPr="00A814DF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A814DF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  <w:p w14:paraId="1A6FC570" w14:textId="33FED798" w:rsidR="004901E0" w:rsidRPr="00D400EB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08" w:type="dxa"/>
            <w:shd w:val="clear" w:color="auto" w:fill="FBD4B4" w:themeFill="accent6" w:themeFillTint="66"/>
            <w:vAlign w:val="center"/>
          </w:tcPr>
          <w:p w14:paraId="1FCBF5DF" w14:textId="77777777" w:rsidR="004901E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>
              <w:rPr>
                <w:rFonts w:ascii="Franklin Gothic Book" w:hAnsi="Franklin Gothic Book"/>
                <w:sz w:val="10"/>
                <w:szCs w:val="10"/>
              </w:rPr>
              <w:t xml:space="preserve">EFMB404 </w:t>
            </w:r>
          </w:p>
          <w:p w14:paraId="6EA43A4F" w14:textId="77777777" w:rsidR="004901E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>
              <w:rPr>
                <w:rFonts w:ascii="Franklin Gothic Book" w:hAnsi="Franklin Gothic Book"/>
                <w:sz w:val="10"/>
                <w:szCs w:val="10"/>
              </w:rPr>
              <w:t xml:space="preserve"> (20)</w:t>
            </w:r>
          </w:p>
          <w:p w14:paraId="2D5DE1C9" w14:textId="77777777" w:rsidR="004901E0" w:rsidRPr="00A814DF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A814DF">
              <w:rPr>
                <w:rFonts w:ascii="Franklin Gothic Book" w:hAnsi="Franklin Gothic Book"/>
                <w:iCs/>
                <w:sz w:val="10"/>
                <w:szCs w:val="10"/>
              </w:rPr>
              <w:t>A-207</w:t>
            </w:r>
          </w:p>
          <w:p w14:paraId="671741DC" w14:textId="3B39D074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437" w:type="dxa"/>
            <w:shd w:val="clear" w:color="auto" w:fill="FBD4B4" w:themeFill="accent6" w:themeFillTint="66"/>
            <w:vAlign w:val="center"/>
          </w:tcPr>
          <w:p w14:paraId="02468E4F" w14:textId="455EF152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7CE2A10" w14:textId="0A5E9FC8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7BD15762" w14:textId="77777777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2952" w:type="dxa"/>
            <w:gridSpan w:val="8"/>
            <w:tcBorders>
              <w:left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6D7B5228" w14:textId="335880ED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EFMB40</w:t>
            </w:r>
            <w:r>
              <w:rPr>
                <w:rFonts w:ascii="Franklin Gothic Book" w:hAnsi="Franklin Gothic Book"/>
                <w:sz w:val="10"/>
                <w:szCs w:val="10"/>
              </w:rPr>
              <w:t>2</w:t>
            </w:r>
            <w:r w:rsidRPr="00936190">
              <w:rPr>
                <w:rFonts w:ascii="Franklin Gothic Book" w:hAnsi="Franklin Gothic Book"/>
                <w:sz w:val="10"/>
                <w:szCs w:val="10"/>
              </w:rPr>
              <w:t xml:space="preserve"> ÖĞRETMENLİK UYGULAMASI I</w:t>
            </w:r>
            <w:r>
              <w:rPr>
                <w:rFonts w:ascii="Franklin Gothic Book" w:hAnsi="Franklin Gothic Book"/>
                <w:sz w:val="10"/>
                <w:szCs w:val="10"/>
              </w:rPr>
              <w:t>I</w:t>
            </w:r>
          </w:p>
          <w:p w14:paraId="10441D89" w14:textId="0E4BC8B5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 xml:space="preserve"> (2), (4), (5), (6), (7), (8), </w:t>
            </w:r>
            <w:r>
              <w:rPr>
                <w:rFonts w:ascii="Franklin Gothic Book" w:hAnsi="Franklin Gothic Book"/>
                <w:sz w:val="10"/>
                <w:szCs w:val="10"/>
              </w:rPr>
              <w:t>(9)</w:t>
            </w:r>
          </w:p>
          <w:p w14:paraId="0B1AE6F2" w14:textId="14F334C9" w:rsidR="004901E0" w:rsidRPr="00936190" w:rsidRDefault="004901E0" w:rsidP="004901E0">
            <w:pPr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 w:rsidRPr="00936190">
              <w:rPr>
                <w:rFonts w:ascii="Franklin Gothic Book" w:hAnsi="Franklin Gothic Book"/>
                <w:sz w:val="10"/>
                <w:szCs w:val="10"/>
              </w:rPr>
              <w:t>(Öğretim elemanı ofisi)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14:paraId="221A7C1A" w14:textId="77777777" w:rsidR="004901E0" w:rsidRPr="00936190" w:rsidRDefault="004901E0" w:rsidP="004901E0">
            <w:pPr>
              <w:rPr>
                <w:spacing w:val="60"/>
                <w:sz w:val="10"/>
                <w:szCs w:val="10"/>
              </w:rPr>
            </w:pPr>
          </w:p>
        </w:tc>
      </w:tr>
      <w:tr w:rsidR="004901E0" w:rsidRPr="00C14CBE" w14:paraId="12316BB1" w14:textId="77777777" w:rsidTr="00B55706">
        <w:trPr>
          <w:trHeight w:val="119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tcMar>
              <w:left w:w="0" w:type="dxa"/>
              <w:right w:w="0" w:type="dxa"/>
            </w:tcMar>
            <w:vAlign w:val="center"/>
          </w:tcPr>
          <w:p w14:paraId="35ECA79F" w14:textId="77777777" w:rsidR="004901E0" w:rsidRPr="00577F90" w:rsidRDefault="004901E0" w:rsidP="004901E0">
            <w:pPr>
              <w:jc w:val="center"/>
              <w:rPr>
                <w:rFonts w:cstheme="minorHAnsi"/>
                <w:i/>
                <w:sz w:val="12"/>
                <w:szCs w:val="12"/>
              </w:rPr>
            </w:pPr>
            <w:r w:rsidRPr="00577F90">
              <w:rPr>
                <w:rFonts w:eastAsia="Times New Roman" w:cstheme="minorHAnsi"/>
                <w:i/>
                <w:sz w:val="12"/>
                <w:szCs w:val="12"/>
              </w:rPr>
              <w:t>BİRİNCİ SINIF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tcMar>
              <w:left w:w="0" w:type="dxa"/>
              <w:right w:w="0" w:type="dxa"/>
            </w:tcMar>
            <w:vAlign w:val="center"/>
          </w:tcPr>
          <w:p w14:paraId="52E73E26" w14:textId="77777777" w:rsidR="004901E0" w:rsidRPr="00C14CBE" w:rsidRDefault="004901E0" w:rsidP="004901E0">
            <w:pPr>
              <w:jc w:val="center"/>
              <w:rPr>
                <w:rFonts w:ascii="Franklin Gothic Book" w:eastAsia="Times New Roman" w:hAnsi="Franklin Gothic Book" w:cs="Times New Roman"/>
                <w:i/>
                <w:sz w:val="10"/>
                <w:szCs w:val="10"/>
              </w:rPr>
            </w:pPr>
            <w:r w:rsidRPr="00C14CBE">
              <w:rPr>
                <w:rFonts w:ascii="Franklin Gothic Book" w:eastAsia="Times New Roman" w:hAnsi="Franklin Gothic Book" w:cs="Times New Roman"/>
                <w:i/>
                <w:sz w:val="10"/>
                <w:szCs w:val="10"/>
              </w:rPr>
              <w:t>İKİNCİ SINIF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2FFD990F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tcMar>
              <w:left w:w="0" w:type="dxa"/>
              <w:right w:w="0" w:type="dxa"/>
            </w:tcMar>
            <w:vAlign w:val="center"/>
          </w:tcPr>
          <w:p w14:paraId="0C482B46" w14:textId="78F6D2B0" w:rsidR="004901E0" w:rsidRPr="00C14CBE" w:rsidRDefault="004901E0" w:rsidP="004901E0">
            <w:pPr>
              <w:jc w:val="center"/>
              <w:rPr>
                <w:rFonts w:ascii="Franklin Gothic Book" w:hAnsi="Franklin Gothic Book"/>
                <w:i/>
                <w:sz w:val="10"/>
                <w:szCs w:val="10"/>
              </w:rPr>
            </w:pPr>
            <w:r w:rsidRPr="00C14CBE">
              <w:rPr>
                <w:rFonts w:ascii="Franklin Gothic Book" w:hAnsi="Franklin Gothic Book"/>
                <w:i/>
                <w:sz w:val="10"/>
                <w:szCs w:val="10"/>
              </w:rPr>
              <w:t>ÜÇÜNCÜ SINIF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782EC90D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tcMar>
              <w:left w:w="0" w:type="dxa"/>
              <w:right w:w="0" w:type="dxa"/>
            </w:tcMar>
            <w:vAlign w:val="center"/>
          </w:tcPr>
          <w:p w14:paraId="47B0CC62" w14:textId="4FE0A535" w:rsidR="004901E0" w:rsidRPr="00C14CBE" w:rsidRDefault="004901E0" w:rsidP="004901E0">
            <w:pPr>
              <w:jc w:val="center"/>
              <w:rPr>
                <w:rFonts w:ascii="Franklin Gothic Book" w:hAnsi="Franklin Gothic Book"/>
                <w:i/>
                <w:sz w:val="10"/>
                <w:szCs w:val="10"/>
              </w:rPr>
            </w:pPr>
            <w:r w:rsidRPr="00C14CBE">
              <w:rPr>
                <w:rFonts w:ascii="Franklin Gothic Book" w:hAnsi="Franklin Gothic Book"/>
                <w:i/>
                <w:sz w:val="10"/>
                <w:szCs w:val="10"/>
              </w:rPr>
              <w:t>DÖRDÜNCÜ SINIF</w:t>
            </w:r>
          </w:p>
        </w:tc>
        <w:tc>
          <w:tcPr>
            <w:tcW w:w="369" w:type="dxa"/>
            <w:gridSpan w:val="2"/>
          </w:tcPr>
          <w:p w14:paraId="3B03B2A8" w14:textId="77777777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16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 w:val="restart"/>
          </w:tcPr>
          <w:p w14:paraId="649DAF08" w14:textId="29123839" w:rsidR="004901E0" w:rsidRPr="00C14CBE" w:rsidRDefault="004901E0" w:rsidP="004901E0">
            <w:pPr>
              <w:jc w:val="center"/>
              <w:rPr>
                <w:rFonts w:ascii="Franklin Gothic Book" w:hAnsi="Franklin Gothic Book"/>
                <w:sz w:val="16"/>
                <w:szCs w:val="12"/>
                <w:u w:val="single"/>
              </w:rPr>
            </w:pPr>
          </w:p>
          <w:p w14:paraId="1050A12C" w14:textId="77777777" w:rsidR="004901E0" w:rsidRPr="00C14CBE" w:rsidRDefault="004901E0" w:rsidP="00490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NOTLAR / EK BİLGİLER / AÇIKLAMALAR</w:t>
            </w:r>
            <w:r w:rsidRPr="00C14C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43D19B" w14:textId="77777777" w:rsidR="004901E0" w:rsidRPr="00C14CBE" w:rsidRDefault="004901E0" w:rsidP="004901E0">
            <w:pPr>
              <w:rPr>
                <w:sz w:val="18"/>
                <w:szCs w:val="18"/>
              </w:rPr>
            </w:pPr>
          </w:p>
          <w:p w14:paraId="4F128B57" w14:textId="77F81FAD" w:rsidR="004901E0" w:rsidRPr="00864AD6" w:rsidRDefault="004901E0" w:rsidP="00490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D6">
              <w:rPr>
                <w:rFonts w:ascii="Times New Roman" w:hAnsi="Times New Roman" w:cs="Times New Roman"/>
                <w:sz w:val="16"/>
                <w:szCs w:val="16"/>
              </w:rPr>
              <w:t>YDBİ10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64AD6">
              <w:rPr>
                <w:rFonts w:ascii="Times New Roman" w:hAnsi="Times New Roman" w:cs="Times New Roman"/>
                <w:sz w:val="16"/>
                <w:szCs w:val="16"/>
              </w:rPr>
              <w:t xml:space="preserve"> Yabancı Dil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Pr="00864AD6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ve KRY100 Kariyer Planlama dersleri </w:t>
            </w:r>
            <w:r w:rsidRPr="00864AD6">
              <w:rPr>
                <w:rFonts w:ascii="Times New Roman" w:hAnsi="Times New Roman" w:cs="Times New Roman"/>
                <w:sz w:val="16"/>
                <w:szCs w:val="16"/>
              </w:rPr>
              <w:t>merkezi 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arak uzaktan yürütülecektir. B</w:t>
            </w:r>
            <w:r w:rsidRPr="00864AD6">
              <w:rPr>
                <w:rFonts w:ascii="Times New Roman" w:hAnsi="Times New Roman" w:cs="Times New Roman"/>
                <w:sz w:val="16"/>
                <w:szCs w:val="16"/>
              </w:rPr>
              <w:t>u ders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ler,</w:t>
            </w:r>
            <w:r w:rsidRPr="00864AD6">
              <w:rPr>
                <w:rFonts w:ascii="Times New Roman" w:hAnsi="Times New Roman" w:cs="Times New Roman"/>
                <w:sz w:val="16"/>
                <w:szCs w:val="16"/>
              </w:rPr>
              <w:t xml:space="preserve"> GAUZEM sayfasından takip edilecektir.</w:t>
            </w:r>
          </w:p>
          <w:p w14:paraId="2666FDD5" w14:textId="18EC94B7" w:rsidR="004901E0" w:rsidRPr="00864AD6" w:rsidRDefault="004901E0" w:rsidP="00490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AD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Ders kaydı yaparke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n dersleri çakışmayacak şekilde eklemeniz </w:t>
            </w:r>
            <w:r w:rsidRPr="00864AD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gerekmektedir.</w:t>
            </w:r>
          </w:p>
          <w:p w14:paraId="54F9E776" w14:textId="6AE3F26E" w:rsidR="004901E0" w:rsidRPr="00864AD6" w:rsidRDefault="004901E0" w:rsidP="004901E0">
            <w:pPr>
              <w:rPr>
                <w:b/>
              </w:rPr>
            </w:pPr>
          </w:p>
        </w:tc>
      </w:tr>
      <w:tr w:rsidR="004901E0" w:rsidRPr="00C14CBE" w14:paraId="08071466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644" w14:textId="17E83A56" w:rsidR="004901E0" w:rsidRPr="00752DBF" w:rsidRDefault="004901E0" w:rsidP="004901E0">
            <w:pPr>
              <w:ind w:left="576" w:firstLine="1"/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TE106 Dil Eğitiminin Temel Kavramları </w:t>
            </w:r>
            <w:r w:rsidRPr="000C1EA8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C4AF" w14:textId="36A8FD41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EFMB202 Türk Eğitim Tarihi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447F1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D36070" w14:textId="116DED86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TE330 </w:t>
            </w:r>
            <w:r w:rsidRPr="00693731">
              <w:rPr>
                <w:rFonts w:cstheme="minorHAnsi"/>
                <w:i/>
                <w:sz w:val="12"/>
                <w:szCs w:val="12"/>
              </w:rPr>
              <w:t>Türkçe Öğretiminde Materyal Tasarımı</w:t>
            </w:r>
            <w:r>
              <w:rPr>
                <w:rFonts w:cstheme="minorHAnsi"/>
                <w:i/>
                <w:sz w:val="12"/>
                <w:szCs w:val="12"/>
              </w:rPr>
              <w:t xml:space="preserve"> </w:t>
            </w:r>
            <w:r w:rsidRPr="00752DBF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182E2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93FC" w14:textId="044D0B61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>EFMB402 Öğretmenlik Uygulaması-II</w:t>
            </w:r>
            <w:r w:rsidRPr="00577F90">
              <w:rPr>
                <w:rFonts w:cstheme="minorHAnsi"/>
                <w:i/>
                <w:sz w:val="12"/>
                <w:szCs w:val="12"/>
              </w:rPr>
              <w:t xml:space="preserve"> (2-6)5</w:t>
            </w:r>
          </w:p>
        </w:tc>
        <w:tc>
          <w:tcPr>
            <w:tcW w:w="369" w:type="dxa"/>
            <w:gridSpan w:val="2"/>
          </w:tcPr>
          <w:p w14:paraId="7A1C593A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5D650895" w14:textId="17E9A99B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2787AA0A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F7C" w14:textId="3A6BDAE0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EFMB102 Eğitim Psikolojisi </w:t>
            </w:r>
            <w:r w:rsidRPr="00B90332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4E4" w14:textId="3DA1EEE6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TE218 Ses Eğitimi ve Diksiyon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D3229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D52F" w14:textId="3D36D10A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EFMB302 Eğitimde Ölçme ve Değerlendirme </w:t>
            </w:r>
            <w:r w:rsidRPr="00752DBF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17B05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C25B6A" w14:textId="7B34DC83" w:rsidR="004901E0" w:rsidRPr="00174A8C" w:rsidRDefault="004901E0" w:rsidP="004901E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</w:pP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TE410</w:t>
            </w:r>
            <w:r w:rsidRPr="000F50B3">
              <w:rPr>
                <w:rFonts w:ascii="Calibri" w:eastAsia="Calibri" w:hAnsi="Calibri" w:cs="Calibri"/>
                <w:i/>
                <w:iCs/>
                <w:spacing w:val="-5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Türkçe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Öğretiminde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Sınav</w:t>
            </w:r>
            <w:r w:rsidRPr="000F50B3">
              <w:rPr>
                <w:rFonts w:ascii="Calibri" w:eastAsia="Calibri" w:hAnsi="Calibri" w:cs="Calibri"/>
                <w:i/>
                <w:iCs/>
                <w:spacing w:val="-3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Hazırlama</w:t>
            </w:r>
            <w:r w:rsidRPr="000F50B3">
              <w:rPr>
                <w:rFonts w:ascii="Calibri" w:eastAsia="Calibri" w:hAnsi="Calibri" w:cs="Calibri"/>
                <w:i/>
                <w:iCs/>
                <w:spacing w:val="-5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ve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Değerlendirme</w:t>
            </w:r>
            <w:r w:rsidRPr="000F50B3">
              <w:rPr>
                <w:rFonts w:ascii="Calibri" w:eastAsia="Calibri" w:hAnsi="Calibri" w:cs="Calibri"/>
                <w:i/>
                <w:iCs/>
                <w:spacing w:val="-3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(2-</w:t>
            </w:r>
            <w:r w:rsidRPr="000F50B3">
              <w:rPr>
                <w:rFonts w:ascii="Calibri" w:eastAsia="Calibri" w:hAnsi="Calibri" w:cs="Calibri"/>
                <w:i/>
                <w:iCs/>
                <w:spacing w:val="-5"/>
                <w:sz w:val="12"/>
                <w:szCs w:val="12"/>
                <w:lang w:eastAsia="en-US"/>
              </w:rPr>
              <w:t>0)2</w:t>
            </w:r>
          </w:p>
        </w:tc>
        <w:tc>
          <w:tcPr>
            <w:tcW w:w="369" w:type="dxa"/>
            <w:gridSpan w:val="2"/>
          </w:tcPr>
          <w:p w14:paraId="5BCE8449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7639EEB6" w14:textId="2C97EF92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5349A7D4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2A6A" w14:textId="29899C76" w:rsidR="004901E0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EFMB103 Eğitim Sosyolojisi </w:t>
            </w:r>
            <w:r w:rsidRPr="000C1EA8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0A7D" w14:textId="0C10BA9C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EFMB204 Eğitimde Araştırma Yöntemleri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0190D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F80A" w14:textId="602D4E45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EFMB304 </w:t>
            </w:r>
            <w:r w:rsidRPr="00693731">
              <w:rPr>
                <w:rFonts w:cstheme="minorHAnsi"/>
                <w:i/>
                <w:sz w:val="12"/>
                <w:szCs w:val="12"/>
              </w:rPr>
              <w:t>Türk Eğitim Sistemi ve Okul Yönetimi</w:t>
            </w:r>
            <w:r>
              <w:rPr>
                <w:rFonts w:cstheme="minorHAnsi"/>
                <w:i/>
                <w:sz w:val="12"/>
                <w:szCs w:val="12"/>
              </w:rPr>
              <w:t xml:space="preserve"> </w:t>
            </w:r>
            <w:r w:rsidRPr="009B4D36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17C2F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960E22" w14:textId="322F1D29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EFMB404 </w:t>
            </w:r>
            <w:r w:rsidRPr="00693731">
              <w:rPr>
                <w:rFonts w:cstheme="minorHAnsi"/>
                <w:i/>
                <w:sz w:val="12"/>
                <w:szCs w:val="12"/>
              </w:rPr>
              <w:t>Okullarda Rehberlik</w:t>
            </w:r>
            <w:r w:rsidRPr="00752DBF">
              <w:rPr>
                <w:rFonts w:cstheme="minorHAnsi"/>
                <w:i/>
                <w:sz w:val="12"/>
                <w:szCs w:val="12"/>
              </w:rPr>
              <w:t xml:space="preserve"> (2-0) 2</w:t>
            </w:r>
          </w:p>
        </w:tc>
        <w:tc>
          <w:tcPr>
            <w:tcW w:w="369" w:type="dxa"/>
            <w:gridSpan w:val="2"/>
          </w:tcPr>
          <w:p w14:paraId="066B1D88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60A92051" w14:textId="1CB5D2F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78503720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718" w14:textId="564B42B5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>AİİT102</w:t>
            </w: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 xml:space="preserve"> Atatü</w:t>
            </w:r>
            <w:r>
              <w:rPr>
                <w:rFonts w:eastAsia="Times New Roman" w:cstheme="minorHAnsi"/>
                <w:i/>
                <w:sz w:val="12"/>
                <w:szCs w:val="12"/>
              </w:rPr>
              <w:t>rk İlkeleri ve İnkılap Tarihi-II</w:t>
            </w: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 xml:space="preserve"> </w:t>
            </w:r>
            <w:r w:rsidRPr="00752DBF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E5CF" w14:textId="0353D16D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EFMB208 Eğitim Antropolojisi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50574" w14:textId="7777777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F19F" w14:textId="03B0B14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 w:rsidRPr="00752DBF">
              <w:rPr>
                <w:rFonts w:cstheme="minorHAnsi"/>
                <w:i/>
                <w:sz w:val="12"/>
                <w:szCs w:val="12"/>
              </w:rPr>
              <w:t>TE</w:t>
            </w:r>
            <w:r>
              <w:rPr>
                <w:rFonts w:cstheme="minorHAnsi"/>
                <w:i/>
                <w:sz w:val="12"/>
                <w:szCs w:val="12"/>
              </w:rPr>
              <w:t xml:space="preserve">326 Metin Dilbilim </w:t>
            </w:r>
            <w:r w:rsidRPr="000E6EAC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598AD" w14:textId="7777777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2915D0" w14:textId="6C386B12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TE402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Türkçenin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Yabancı</w:t>
            </w:r>
            <w:r w:rsidRPr="000F50B3">
              <w:rPr>
                <w:rFonts w:ascii="Calibri" w:eastAsia="Calibri" w:hAnsi="Calibri" w:cs="Calibri"/>
                <w:i/>
                <w:iCs/>
                <w:spacing w:val="-2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Dil</w:t>
            </w:r>
            <w:r w:rsidRPr="000F50B3">
              <w:rPr>
                <w:rFonts w:ascii="Calibri" w:eastAsia="Calibri" w:hAnsi="Calibri" w:cs="Calibri"/>
                <w:i/>
                <w:iCs/>
                <w:spacing w:val="-3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Olarak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Öğretimi</w:t>
            </w:r>
            <w:r w:rsidRPr="000F50B3">
              <w:rPr>
                <w:rFonts w:ascii="Calibri" w:eastAsia="Calibri" w:hAnsi="Calibri" w:cs="Calibri"/>
                <w:i/>
                <w:iCs/>
                <w:spacing w:val="-2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(3-</w:t>
            </w:r>
            <w:r w:rsidRPr="000F50B3">
              <w:rPr>
                <w:rFonts w:ascii="Calibri" w:eastAsia="Calibri" w:hAnsi="Calibri" w:cs="Calibri"/>
                <w:i/>
                <w:iCs/>
                <w:spacing w:val="-5"/>
                <w:sz w:val="12"/>
                <w:szCs w:val="12"/>
                <w:lang w:eastAsia="en-US"/>
              </w:rPr>
              <w:t>0)3</w:t>
            </w:r>
          </w:p>
        </w:tc>
        <w:tc>
          <w:tcPr>
            <w:tcW w:w="369" w:type="dxa"/>
            <w:gridSpan w:val="2"/>
          </w:tcPr>
          <w:p w14:paraId="233FFB29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7B36971D" w14:textId="5658AF0A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513B263D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D89" w14:textId="42637932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>YDBİ102 Yabancı Dil-II</w:t>
            </w: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 xml:space="preserve"> </w:t>
            </w:r>
            <w:r w:rsidRPr="00752DBF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F714CC" w14:textId="689A4500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>EFGK</w:t>
            </w: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>2</w:t>
            </w: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10 İnsan İlişkileri ve İletişim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82815" w14:textId="7777777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C2C1" w14:textId="27BDE5EE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 w:rsidRPr="00752DBF">
              <w:rPr>
                <w:rFonts w:cstheme="minorHAnsi"/>
                <w:i/>
                <w:sz w:val="12"/>
                <w:szCs w:val="12"/>
              </w:rPr>
              <w:t>TE</w:t>
            </w:r>
            <w:r>
              <w:rPr>
                <w:rFonts w:cstheme="minorHAnsi"/>
                <w:i/>
                <w:sz w:val="12"/>
                <w:szCs w:val="12"/>
              </w:rPr>
              <w:t>324 Yazma Eğitimi</w:t>
            </w:r>
            <w:r w:rsidRPr="00752DBF">
              <w:rPr>
                <w:rFonts w:cstheme="minorHAnsi"/>
                <w:i/>
                <w:sz w:val="12"/>
                <w:szCs w:val="12"/>
              </w:rPr>
              <w:t xml:space="preserve"> (3-0)3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75AD9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4E7C" w14:textId="6D6EFF9D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TE404</w:t>
            </w:r>
            <w:r w:rsidRPr="000F50B3">
              <w:rPr>
                <w:rFonts w:ascii="Calibri" w:eastAsia="Calibri" w:hAnsi="Calibri" w:cs="Calibri"/>
                <w:i/>
                <w:iCs/>
                <w:spacing w:val="-4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Dünya</w:t>
            </w:r>
            <w:r w:rsidRPr="000F50B3">
              <w:rPr>
                <w:rFonts w:ascii="Calibri" w:eastAsia="Calibri" w:hAnsi="Calibri" w:cs="Calibri"/>
                <w:i/>
                <w:iCs/>
                <w:spacing w:val="-3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Edebiyatı</w:t>
            </w:r>
            <w:r w:rsidRPr="000F50B3">
              <w:rPr>
                <w:rFonts w:ascii="Calibri" w:eastAsia="Calibri" w:hAnsi="Calibri" w:cs="Calibri"/>
                <w:i/>
                <w:iCs/>
                <w:spacing w:val="-2"/>
                <w:sz w:val="12"/>
                <w:szCs w:val="12"/>
                <w:lang w:eastAsia="en-US"/>
              </w:rPr>
              <w:t xml:space="preserve"> </w:t>
            </w:r>
            <w:r w:rsidRPr="000F50B3">
              <w:rPr>
                <w:rFonts w:ascii="Calibri" w:eastAsia="Calibri" w:hAnsi="Calibri" w:cs="Calibri"/>
                <w:i/>
                <w:iCs/>
                <w:sz w:val="12"/>
                <w:szCs w:val="12"/>
                <w:lang w:eastAsia="en-US"/>
              </w:rPr>
              <w:t>(2-</w:t>
            </w:r>
            <w:r w:rsidRPr="000F50B3">
              <w:rPr>
                <w:rFonts w:ascii="Calibri" w:eastAsia="Calibri" w:hAnsi="Calibri" w:cs="Calibri"/>
                <w:i/>
                <w:iCs/>
                <w:spacing w:val="-5"/>
                <w:sz w:val="12"/>
                <w:szCs w:val="12"/>
                <w:lang w:eastAsia="en-US"/>
              </w:rPr>
              <w:t>0)2</w:t>
            </w:r>
          </w:p>
        </w:tc>
        <w:tc>
          <w:tcPr>
            <w:tcW w:w="369" w:type="dxa"/>
            <w:gridSpan w:val="2"/>
          </w:tcPr>
          <w:p w14:paraId="6DCA9F72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2168EC3A" w14:textId="6893164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27F2E187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2B3" w14:textId="344BB67F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>TURK102 Türk Dili-II</w:t>
            </w: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 xml:space="preserve"> </w:t>
            </w:r>
            <w:r w:rsidRPr="00752DBF">
              <w:rPr>
                <w:rFonts w:cstheme="minorHAnsi"/>
                <w:i/>
                <w:sz w:val="12"/>
                <w:szCs w:val="12"/>
              </w:rPr>
              <w:t>(3-0) 3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A3E67D" w14:textId="52B80630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TE220 Yaratıcı Yazma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EC6AD" w14:textId="7777777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0DBE" w14:textId="2A9D1D95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 w:rsidRPr="00752DBF">
              <w:rPr>
                <w:rFonts w:cstheme="minorHAnsi"/>
                <w:i/>
                <w:sz w:val="12"/>
                <w:szCs w:val="12"/>
              </w:rPr>
              <w:t>TE</w:t>
            </w:r>
            <w:r>
              <w:rPr>
                <w:rFonts w:cstheme="minorHAnsi"/>
                <w:i/>
                <w:sz w:val="12"/>
                <w:szCs w:val="12"/>
              </w:rPr>
              <w:t>322 Konuşma Eğitimi</w:t>
            </w:r>
            <w:r w:rsidRPr="00752DBF">
              <w:rPr>
                <w:rFonts w:cstheme="minorHAnsi"/>
                <w:i/>
                <w:sz w:val="12"/>
                <w:szCs w:val="12"/>
              </w:rPr>
              <w:t xml:space="preserve"> (3-0)3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61852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250A" w14:textId="346E39D0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EFMB414 </w:t>
            </w:r>
            <w:r w:rsidRPr="00A62E58">
              <w:rPr>
                <w:rFonts w:cstheme="minorHAnsi"/>
                <w:i/>
                <w:sz w:val="12"/>
                <w:szCs w:val="12"/>
              </w:rPr>
              <w:t>Yetişkin Eğitimi ve Hayat Boyu Öğrenme</w:t>
            </w:r>
            <w:r>
              <w:rPr>
                <w:rFonts w:cstheme="minorHAnsi"/>
                <w:i/>
                <w:sz w:val="12"/>
                <w:szCs w:val="12"/>
              </w:rPr>
              <w:t xml:space="preserve"> </w:t>
            </w:r>
            <w:r w:rsidRPr="00A62E58">
              <w:rPr>
                <w:rFonts w:cstheme="minorHAnsi"/>
                <w:i/>
                <w:iCs/>
                <w:sz w:val="12"/>
                <w:szCs w:val="12"/>
              </w:rPr>
              <w:t>(2-0)2</w:t>
            </w:r>
          </w:p>
        </w:tc>
        <w:tc>
          <w:tcPr>
            <w:tcW w:w="369" w:type="dxa"/>
            <w:gridSpan w:val="2"/>
          </w:tcPr>
          <w:p w14:paraId="566DF0CE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2683C395" w14:textId="1153C9B5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405F654C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CCF0" w14:textId="004FB144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KRY100 Kariyer Planlama </w:t>
            </w:r>
            <w:r w:rsidRPr="000C1EA8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54E" w14:textId="2A7F783D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TE210 Türkçe Öğretim Programları </w:t>
            </w:r>
            <w:r w:rsidRPr="00693731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63C86" w14:textId="7777777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E48A" w14:textId="7D18C590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 w:rsidRPr="00752DBF">
              <w:rPr>
                <w:rFonts w:cstheme="minorHAnsi"/>
                <w:i/>
                <w:sz w:val="12"/>
                <w:szCs w:val="12"/>
              </w:rPr>
              <w:t>EF</w:t>
            </w:r>
            <w:r>
              <w:rPr>
                <w:rFonts w:cstheme="minorHAnsi"/>
                <w:i/>
                <w:sz w:val="12"/>
                <w:szCs w:val="12"/>
              </w:rPr>
              <w:t>MB306 Eğitimde Drama</w:t>
            </w:r>
            <w:r w:rsidRPr="00752DBF">
              <w:rPr>
                <w:rFonts w:cstheme="minorHAnsi"/>
                <w:i/>
                <w:sz w:val="12"/>
                <w:szCs w:val="12"/>
              </w:rPr>
              <w:t xml:space="preserve"> (2-0) 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DC59E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7B5" w14:textId="547E8D6D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0FF38E57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649EEFB8" w14:textId="52BBF6B0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3D7A3DE0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ED54" w14:textId="5F5E4FEF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TE116 Edebiyat Bilgi ve Kuramları II </w:t>
            </w:r>
            <w:r w:rsidRPr="00B90332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6563" w14:textId="0AE5BAEE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TE214 </w:t>
            </w:r>
            <w:r w:rsidRPr="00236A69">
              <w:rPr>
                <w:rFonts w:eastAsia="Times New Roman" w:cstheme="minorHAnsi"/>
                <w:i/>
                <w:sz w:val="12"/>
                <w:szCs w:val="12"/>
              </w:rPr>
              <w:t>Türk Halk Edebiyatı 1(2-0)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70A60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7CF" w14:textId="6F9C23D9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EFGK306 Türk Kültür Coğrafyası </w:t>
            </w:r>
            <w:r w:rsidRPr="00693731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408EE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08CE" w14:textId="5EFDF699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0CF584E6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18C7A10D" w14:textId="0DA84F43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7FB6FF28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7F29" w14:textId="31BA6041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TE104 Osmanlı Türkçesi II </w:t>
            </w:r>
            <w:r w:rsidRPr="00B90332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17FE" w14:textId="179DC33C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>TE</w:t>
            </w: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206 Yeni Türk Edebiyatı 2 </w:t>
            </w:r>
            <w:r w:rsidRPr="00236A69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B2FCB" w14:textId="77777777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4BC7" w14:textId="2DFA1FA1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83021" w14:textId="77777777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FB2" w14:textId="425795BC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697A48AB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072709FE" w14:textId="41F830F0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6A707DF6" w14:textId="77777777" w:rsidTr="00B55706">
        <w:trPr>
          <w:trHeight w:val="275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8FFA" w14:textId="33EA685B" w:rsidR="004901E0" w:rsidRPr="00752DBF" w:rsidRDefault="004901E0" w:rsidP="004901E0">
            <w:pPr>
              <w:ind w:left="576" w:firstLine="1"/>
              <w:rPr>
                <w:rFonts w:eastAsia="Times New Roman" w:cstheme="minorHAnsi"/>
                <w:i/>
                <w:sz w:val="12"/>
                <w:szCs w:val="12"/>
              </w:rPr>
            </w:pPr>
            <w:r>
              <w:rPr>
                <w:rFonts w:eastAsia="Times New Roman" w:cstheme="minorHAnsi"/>
                <w:i/>
                <w:sz w:val="12"/>
                <w:szCs w:val="12"/>
              </w:rPr>
              <w:t>TDP102 Toplumsal Duyarlılık Projesi-II</w:t>
            </w: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 xml:space="preserve"> </w:t>
            </w:r>
            <w:r w:rsidRPr="00752DBF">
              <w:rPr>
                <w:rFonts w:cstheme="minorHAnsi"/>
                <w:i/>
                <w:sz w:val="12"/>
                <w:szCs w:val="12"/>
              </w:rPr>
              <w:t>(1-2)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B39C4" w14:textId="2BB78FBB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>TE</w:t>
            </w: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204 Eski Türk Edebiyatı 2 </w:t>
            </w:r>
            <w:r w:rsidRPr="00752DBF">
              <w:rPr>
                <w:rFonts w:cstheme="minorHAnsi"/>
                <w:i/>
                <w:sz w:val="12"/>
                <w:szCs w:val="12"/>
              </w:rPr>
              <w:t xml:space="preserve"> 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AEC" w14:textId="77777777" w:rsidR="004901E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0D23" w14:textId="56E2D173" w:rsidR="004901E0" w:rsidRPr="00752DBF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13B" w14:textId="77777777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8D800" w14:textId="7BFB2BDD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001AF739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0A333B24" w14:textId="1342AE0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0CA5E18C" w14:textId="77777777" w:rsidTr="00B55706">
        <w:trPr>
          <w:trHeight w:val="275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9D34CF" w14:textId="03057F56" w:rsidR="004901E0" w:rsidRPr="00752DBF" w:rsidRDefault="004901E0" w:rsidP="004901E0">
            <w:pPr>
              <w:spacing w:line="360" w:lineRule="auto"/>
              <w:ind w:left="576" w:firstLine="1"/>
              <w:jc w:val="both"/>
              <w:rPr>
                <w:rFonts w:cstheme="minorHAnsi"/>
                <w:i/>
                <w:sz w:val="12"/>
                <w:szCs w:val="12"/>
              </w:rPr>
            </w:pPr>
            <w:r>
              <w:rPr>
                <w:rFonts w:cstheme="minorHAnsi"/>
                <w:i/>
                <w:sz w:val="12"/>
                <w:szCs w:val="12"/>
              </w:rPr>
              <w:t xml:space="preserve">TE102 </w:t>
            </w:r>
            <w:r w:rsidRPr="004539EC">
              <w:rPr>
                <w:rFonts w:cstheme="minorHAnsi"/>
                <w:i/>
                <w:sz w:val="12"/>
                <w:szCs w:val="12"/>
              </w:rPr>
              <w:t>Türk Dil Bilgisi</w:t>
            </w:r>
            <w:r>
              <w:rPr>
                <w:rFonts w:cstheme="minorHAnsi"/>
                <w:i/>
                <w:sz w:val="12"/>
                <w:szCs w:val="12"/>
              </w:rPr>
              <w:t xml:space="preserve"> 2  </w:t>
            </w:r>
            <w:r w:rsidRPr="004539EC">
              <w:rPr>
                <w:rFonts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FDF5D" w14:textId="0A00E769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  <w:r w:rsidRPr="00752DBF">
              <w:rPr>
                <w:rFonts w:eastAsia="Times New Roman" w:cstheme="minorHAnsi"/>
                <w:i/>
                <w:sz w:val="12"/>
                <w:szCs w:val="12"/>
              </w:rPr>
              <w:t>TE</w:t>
            </w:r>
            <w:r>
              <w:rPr>
                <w:rFonts w:eastAsia="Times New Roman" w:cstheme="minorHAnsi"/>
                <w:i/>
                <w:sz w:val="12"/>
                <w:szCs w:val="12"/>
              </w:rPr>
              <w:t xml:space="preserve">202 Türk Dil Bilgisi 4  </w:t>
            </w:r>
            <w:r w:rsidRPr="00236A69">
              <w:rPr>
                <w:rFonts w:eastAsia="Times New Roman" w:cstheme="minorHAnsi"/>
                <w:i/>
                <w:sz w:val="12"/>
                <w:szCs w:val="12"/>
              </w:rPr>
              <w:t>(2-0) 2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2D9" w14:textId="77777777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8B77F" w14:textId="428F0BE4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B80" w14:textId="77777777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44C45" w14:textId="2FD7EFB1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5DC3060D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76BEB154" w14:textId="258AED6C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3F16868C" w14:textId="77777777" w:rsidTr="00B55706">
        <w:trPr>
          <w:trHeight w:val="275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CA7F6A" w14:textId="09A85EAB" w:rsidR="004901E0" w:rsidRPr="00577F90" w:rsidRDefault="004901E0" w:rsidP="004901E0">
            <w:pPr>
              <w:spacing w:line="360" w:lineRule="auto"/>
              <w:ind w:left="576" w:firstLine="1"/>
              <w:jc w:val="both"/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6F141" w14:textId="1C400B6D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2057" w14:textId="77777777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22C17" w14:textId="0821EA38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74A" w14:textId="77777777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27AA0" w14:textId="1C788AF2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36A888DB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3EE700CD" w14:textId="1DCC0355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73BE79CE" w14:textId="77777777" w:rsidTr="00B55706">
        <w:trPr>
          <w:trHeight w:val="275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D09" w14:textId="0F6CDD1B" w:rsidR="004901E0" w:rsidRPr="00577F90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38CDB" w14:textId="13D9B23D" w:rsidR="004901E0" w:rsidRPr="00577F90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93F" w14:textId="77777777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F6755" w14:textId="169C73B6" w:rsidR="004901E0" w:rsidRPr="00752DBF" w:rsidRDefault="004901E0" w:rsidP="004901E0">
            <w:pPr>
              <w:rPr>
                <w:rFonts w:eastAsia="Times New Roman" w:cstheme="minorHAnsi"/>
                <w:i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B73" w14:textId="77777777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BDD15" w14:textId="0EC566A0" w:rsidR="004901E0" w:rsidRPr="00577F90" w:rsidRDefault="004901E0" w:rsidP="004901E0">
            <w:pPr>
              <w:rPr>
                <w:rFonts w:cstheme="minorHAnsi"/>
                <w:i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0D7A4824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345D20C2" w14:textId="7A96FD24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2A45F152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D10A" w14:textId="4D7CAF6C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5A8D" w14:textId="4FD313AA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91240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F173" w14:textId="7A0E0E57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FB701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431" w14:textId="586A14E0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33D4203E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066D4D95" w14:textId="272E3C82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6D27C7D1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A65D" w14:textId="7C43F40C" w:rsidR="004901E0" w:rsidRPr="00C14CBE" w:rsidRDefault="004901E0" w:rsidP="004901E0">
            <w:pPr>
              <w:spacing w:line="360" w:lineRule="auto"/>
              <w:jc w:val="both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3E1" w14:textId="5D735D9A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  <w:r w:rsidRPr="00C14CBE"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83AEF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6D42" w14:textId="764DD16D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4BED6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8AF7" w14:textId="080C9535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6774836C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7B7907A9" w14:textId="6BE5BC45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71740081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CA5" w14:textId="69DD63AC" w:rsidR="004901E0" w:rsidRPr="00C14CBE" w:rsidRDefault="004901E0" w:rsidP="004901E0">
            <w:pPr>
              <w:spacing w:line="360" w:lineRule="auto"/>
              <w:jc w:val="both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6931" w14:textId="2DDAD4AF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9AA0D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28B5" w14:textId="13A9B1E0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5CDC3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9287" w14:textId="47D9F481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438DA342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683918A9" w14:textId="7BE2B6D9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3DE0E5D9" w14:textId="77777777" w:rsidTr="00B55706">
        <w:trPr>
          <w:trHeight w:val="133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166" w14:textId="680A2FEC" w:rsidR="004901E0" w:rsidRPr="00C14CBE" w:rsidRDefault="004901E0" w:rsidP="004901E0">
            <w:pPr>
              <w:spacing w:line="360" w:lineRule="auto"/>
              <w:jc w:val="both"/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6555" w14:textId="51DBD66E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  <w:r w:rsidRPr="00C14CBE"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39DCB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5F53" w14:textId="239DA019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A936C" w14:textId="77777777" w:rsidR="004901E0" w:rsidRPr="00C14CBE" w:rsidRDefault="004901E0" w:rsidP="004901E0">
            <w:pPr>
              <w:jc w:val="both"/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A6EE" w14:textId="1B335D9A" w:rsidR="004901E0" w:rsidRPr="00C14CBE" w:rsidRDefault="004901E0" w:rsidP="004901E0">
            <w:pPr>
              <w:jc w:val="both"/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0CF7315B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04CCBFA6" w14:textId="2BBD01B4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70304F12" w14:textId="77777777" w:rsidTr="00B55706">
        <w:trPr>
          <w:trHeight w:val="249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858D" w14:textId="77777777" w:rsidR="004901E0" w:rsidRPr="00C14CBE" w:rsidRDefault="004901E0" w:rsidP="004901E0">
            <w:pPr>
              <w:spacing w:line="360" w:lineRule="auto"/>
              <w:jc w:val="both"/>
              <w:rPr>
                <w:rFonts w:ascii="Franklin Gothic Book" w:hAnsi="Franklin Gothic Book"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7C9E" w14:textId="40BD198B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  <w:r w:rsidRPr="00C14CBE"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93DC0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7FC2" w14:textId="1899763A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4394B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FE75" w14:textId="71164BBB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1BAA2E8F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  <w:vMerge/>
          </w:tcPr>
          <w:p w14:paraId="63CAA532" w14:textId="022D372B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6A1E8801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290" w14:textId="77777777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1CE0" w14:textId="0DAA2552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4AFCB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B0EB" w14:textId="44A2CECF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43194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DE71" w14:textId="42F6F5E5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3AD72168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</w:tcPr>
          <w:p w14:paraId="7B07824C" w14:textId="6AC8F7CB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3D83049D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8BDF" w14:textId="77777777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A701" w14:textId="52A7107C" w:rsidR="004901E0" w:rsidRPr="00C14CBE" w:rsidRDefault="004901E0" w:rsidP="004901E0">
            <w:pPr>
              <w:rPr>
                <w:rFonts w:ascii="Franklin Gothic Book" w:hAnsi="Franklin Gothic Book"/>
                <w:i/>
                <w:iCs/>
                <w:sz w:val="10"/>
                <w:szCs w:val="1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41F61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A5A8" w14:textId="4438DB5C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FA310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522" w14:textId="2E2EB702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4E78CCA1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</w:tcPr>
          <w:p w14:paraId="5EBAC0CB" w14:textId="6A295398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184AC724" w14:textId="77777777" w:rsidTr="00B55706">
        <w:trPr>
          <w:trHeight w:val="227"/>
          <w:jc w:val="center"/>
        </w:trPr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825" w14:textId="77777777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sz w:val="10"/>
                <w:szCs w:val="10"/>
              </w:rPr>
            </w:pPr>
          </w:p>
        </w:tc>
        <w:tc>
          <w:tcPr>
            <w:tcW w:w="2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96C2" w14:textId="6E303F09" w:rsidR="004901E0" w:rsidRPr="00C14CBE" w:rsidRDefault="004901E0" w:rsidP="004901E0">
            <w:pPr>
              <w:rPr>
                <w:rFonts w:ascii="Franklin Gothic Book" w:eastAsia="Times New Roman" w:hAnsi="Franklin Gothic Book" w:cs="Times New Roman"/>
                <w:i/>
                <w:iCs/>
                <w:sz w:val="10"/>
                <w:szCs w:val="10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83E09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2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9014" w14:textId="5474A69A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1BA89" w14:textId="77777777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02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35FE" w14:textId="2B8F86C3" w:rsidR="004901E0" w:rsidRPr="00C14CBE" w:rsidRDefault="004901E0" w:rsidP="004901E0">
            <w:pPr>
              <w:rPr>
                <w:rFonts w:ascii="Franklin Gothic Book" w:hAnsi="Franklin Gothic Book"/>
                <w:i/>
                <w:sz w:val="10"/>
                <w:szCs w:val="10"/>
              </w:rPr>
            </w:pPr>
          </w:p>
        </w:tc>
        <w:tc>
          <w:tcPr>
            <w:tcW w:w="369" w:type="dxa"/>
            <w:gridSpan w:val="2"/>
          </w:tcPr>
          <w:p w14:paraId="7354EEFB" w14:textId="77777777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5638" w:type="dxa"/>
            <w:gridSpan w:val="16"/>
          </w:tcPr>
          <w:p w14:paraId="73622C4F" w14:textId="0B4F113C" w:rsidR="004901E0" w:rsidRPr="00C14CBE" w:rsidRDefault="004901E0" w:rsidP="004901E0">
            <w:pPr>
              <w:jc w:val="center"/>
              <w:rPr>
                <w:sz w:val="12"/>
                <w:szCs w:val="12"/>
                <w:u w:val="single"/>
              </w:rPr>
            </w:pPr>
          </w:p>
        </w:tc>
      </w:tr>
      <w:tr w:rsidR="004901E0" w:rsidRPr="00C14CBE" w14:paraId="0C504AFD" w14:textId="77777777" w:rsidTr="00B55706">
        <w:trPr>
          <w:trHeight w:val="1229"/>
          <w:jc w:val="center"/>
        </w:trPr>
        <w:tc>
          <w:tcPr>
            <w:tcW w:w="650" w:type="dxa"/>
          </w:tcPr>
          <w:p w14:paraId="07C64B6A" w14:textId="77777777" w:rsidR="004901E0" w:rsidRPr="00C14CBE" w:rsidRDefault="004901E0" w:rsidP="004901E0">
            <w:pPr>
              <w:keepLines/>
              <w:widowControl w:val="0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</w:tc>
        <w:tc>
          <w:tcPr>
            <w:tcW w:w="494" w:type="dxa"/>
            <w:gridSpan w:val="3"/>
          </w:tcPr>
          <w:p w14:paraId="29696075" w14:textId="77777777" w:rsidR="004901E0" w:rsidRPr="00C14CBE" w:rsidRDefault="004901E0" w:rsidP="004901E0">
            <w:pPr>
              <w:keepLines/>
              <w:widowControl w:val="0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</w:tc>
        <w:tc>
          <w:tcPr>
            <w:tcW w:w="369" w:type="dxa"/>
            <w:gridSpan w:val="2"/>
          </w:tcPr>
          <w:p w14:paraId="4F20FD87" w14:textId="77777777" w:rsidR="004901E0" w:rsidRPr="00C14CBE" w:rsidRDefault="004901E0" w:rsidP="004901E0">
            <w:pPr>
              <w:keepLines/>
              <w:widowControl w:val="0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</w:tc>
        <w:tc>
          <w:tcPr>
            <w:tcW w:w="16507" w:type="dxa"/>
            <w:gridSpan w:val="49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tblpPr w:leftFromText="141" w:rightFromText="141" w:vertAnchor="page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4"/>
              <w:gridCol w:w="1907"/>
              <w:gridCol w:w="444"/>
              <w:gridCol w:w="1627"/>
              <w:gridCol w:w="444"/>
              <w:gridCol w:w="1783"/>
              <w:gridCol w:w="444"/>
              <w:gridCol w:w="1911"/>
              <w:gridCol w:w="451"/>
              <w:gridCol w:w="1739"/>
              <w:gridCol w:w="425"/>
              <w:gridCol w:w="1812"/>
              <w:gridCol w:w="409"/>
              <w:gridCol w:w="2184"/>
            </w:tblGrid>
            <w:tr w:rsidR="004901E0" w:rsidRPr="00C14CBE" w14:paraId="3F713474" w14:textId="77777777" w:rsidTr="00946621">
              <w:trPr>
                <w:trHeight w:val="193"/>
              </w:trPr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59D24B6" w14:textId="1C60F844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Nu.: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8962C64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ÖĞRETİM ELEMANI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431BCBE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Nu.: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3227249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ÖĞRETİM ELEMANI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B8702E8" w14:textId="20448A9E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</w:t>
                  </w:r>
                  <w:r w:rsidRPr="00A1650F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Nu.: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87547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ÖĞRETİM ELEMANI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FAC47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16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0D3DE" w14:textId="1F51B3CD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493C27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oç. Dr.  Ayşenur ÖZDAL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0CCEB4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22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2AE2D" w14:textId="32BB7CED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0C59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28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D6847FB" w14:textId="604A3A0B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49E4F2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34</w:t>
                  </w:r>
                </w:p>
              </w:tc>
              <w:tc>
                <w:tcPr>
                  <w:tcW w:w="21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BB38" w14:textId="1B3F5B2E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</w:tr>
            <w:tr w:rsidR="004901E0" w:rsidRPr="00C14CBE" w14:paraId="35443D4C" w14:textId="77777777" w:rsidTr="00946621">
              <w:trPr>
                <w:trHeight w:val="193"/>
              </w:trPr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4F6093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CBD92C" w14:textId="1C78752F" w:rsidR="004901E0" w:rsidRPr="00C14CBE" w:rsidRDefault="004901E0" w:rsidP="004901E0">
                  <w:pPr>
                    <w:rPr>
                      <w:rFonts w:ascii="Franklin Gothic Book" w:hAnsi="Franklin Gothic Book" w:cs="Times New Roman"/>
                      <w:i/>
                      <w:sz w:val="12"/>
                      <w:szCs w:val="12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Prof</w:t>
                  </w: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.Dr. 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Mehmet ÇİÇEK</w:t>
                  </w:r>
                </w:p>
              </w:tc>
              <w:tc>
                <w:tcPr>
                  <w:tcW w:w="444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0573956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6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3F759B" w14:textId="26B36C41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Doç. Dr. Kadir KAPLAN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68F7B39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11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771139" w14:textId="0E845CAB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2A5C9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Prof.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</w:t>
                  </w:r>
                  <w:r w:rsidRPr="002A5C9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Dr.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Ayhan DOĞAN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C978B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17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AE6F30" w14:textId="7BE2A99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Dr. Öğr. Üyesi </w:t>
                  </w:r>
                  <w:r w:rsidRPr="00A62E5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Emrah Berkant PATOĞLU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C470D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23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E838F" w14:textId="780DF5FB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9C385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  <w:t>29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8E6C22" w14:textId="62FB5DCC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D70B46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  <w:t>35</w:t>
                  </w:r>
                </w:p>
              </w:tc>
              <w:tc>
                <w:tcPr>
                  <w:tcW w:w="21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85BBE" w14:textId="6899B2CC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</w:tr>
            <w:tr w:rsidR="004901E0" w:rsidRPr="00C14CBE" w14:paraId="6548708B" w14:textId="77777777" w:rsidTr="00A44860">
              <w:trPr>
                <w:trHeight w:val="216"/>
              </w:trPr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5F06C12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6EB1C0" w14:textId="5F559FD3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Prof</w:t>
                  </w: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. Dr. 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Ergün HAMZADAYI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8A5E9F8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7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D930D" w14:textId="42DDBFA5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Doç. Dr. Sevil HASIRCI AKSOY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3CF504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12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46DB74" w14:textId="49591DE0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Prof. Dr. Emrah CİNKARA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DC510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18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5DBB12" w14:textId="290F6023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2A5C9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Dr. Öğr. Üyesi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İslim Derya YILMAZ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DE8D96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24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EA8AA1" w14:textId="2B673DD2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D54C36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30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D961B3" w14:textId="78835FB3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85DEB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36</w:t>
                  </w:r>
                </w:p>
              </w:tc>
              <w:tc>
                <w:tcPr>
                  <w:tcW w:w="21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BD6E98" w14:textId="6B6D3A10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</w:p>
              </w:tc>
            </w:tr>
            <w:tr w:rsidR="004901E0" w:rsidRPr="00C14CBE" w14:paraId="69789A85" w14:textId="77777777" w:rsidTr="00B90332">
              <w:trPr>
                <w:trHeight w:val="193"/>
              </w:trPr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7126E99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299EDB" w14:textId="215E8932" w:rsidR="004901E0" w:rsidRPr="00C14CBE" w:rsidRDefault="004901E0" w:rsidP="004901E0">
                  <w:pPr>
                    <w:rPr>
                      <w:rFonts w:ascii="Franklin Gothic Book" w:hAnsi="Franklin Gothic Book" w:cs="Times New Roman"/>
                      <w:i/>
                      <w:sz w:val="12"/>
                      <w:szCs w:val="12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Prof. Dr.</w:t>
                  </w: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Kadir Kaan BÜYÜKİKİZ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CBFDEAC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8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CE3F49" w14:textId="4B454F82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Doç</w:t>
                  </w:r>
                  <w:r w:rsidRPr="002A5C9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.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</w:t>
                  </w:r>
                  <w:r w:rsidRPr="002A5C9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Dr.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Arzu ATASOY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E5E7BFC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13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C72951" w14:textId="3762CD29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A1650F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Prof. Dr. 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Yeşim ÖZKAN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890029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19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D808C6" w14:textId="78F65CB0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A62E58">
                    <w:rPr>
                      <w:rFonts w:ascii="Franklin Gothic Book" w:hAnsi="Franklin Gothic Book" w:cs="Times New Roman"/>
                      <w:bCs/>
                      <w:sz w:val="12"/>
                      <w:szCs w:val="12"/>
                      <w:lang w:eastAsia="tr-TR"/>
                    </w:rPr>
                    <w:t>Öğr.Gör.Mutlu KAYA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D572A3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25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9BC7D6" w14:textId="6C383514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E1072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31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D9A5A0" w14:textId="6AA2898A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BB3DE85" w14:textId="3CDAF65F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37</w:t>
                  </w:r>
                </w:p>
              </w:tc>
              <w:tc>
                <w:tcPr>
                  <w:tcW w:w="21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6C3D4E" w14:textId="58595E9D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</w:tr>
            <w:tr w:rsidR="004901E0" w:rsidRPr="00C14CBE" w14:paraId="3CB2B7B4" w14:textId="77777777" w:rsidTr="00B90332">
              <w:trPr>
                <w:trHeight w:val="193"/>
              </w:trPr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2CCE191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4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65E2E" w14:textId="1B8D583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2A5C9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Prof. Dr.</w:t>
                  </w: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 Ahmet İhsan KAYA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E87D0C5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9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60E909" w14:textId="6A6BB0A5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Dr. Öğr. Ü. İmren YILDIZ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FD8E572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14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724E6" w14:textId="1C6B8442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A62E58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Prof.Dr. Ökkeş KESİCİ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7F6745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20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A98221" w14:textId="3EE6E808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 xml:space="preserve">Psk Dan Furkan Sefa BELEN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21171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26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93F3CA" w14:textId="6D8A42F9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FC8120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32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F25BF3" w14:textId="230571AA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BE6360" w14:textId="54E8A41B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38</w:t>
                  </w:r>
                </w:p>
              </w:tc>
              <w:tc>
                <w:tcPr>
                  <w:tcW w:w="21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F73B82" w14:textId="446BCF2A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</w:tr>
            <w:tr w:rsidR="004901E0" w:rsidRPr="00C14CBE" w14:paraId="47CFABAF" w14:textId="77777777" w:rsidTr="00B90332">
              <w:trPr>
                <w:trHeight w:val="154"/>
              </w:trPr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F3E4730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90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3DCB44" w14:textId="285B3519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Doç. Dr. Arif ÇERÇİ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4ABA679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10</w:t>
                  </w:r>
                </w:p>
              </w:tc>
              <w:tc>
                <w:tcPr>
                  <w:tcW w:w="1627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1E67B1" w14:textId="78CC6EB0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  <w:t>Arş. Gör. Dr. Özlem BATMAZ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17CEC42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15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807CA9" w14:textId="282D1EDB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Doç. Dr. Mahmut KALMAN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3B53B0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21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0636D1" w14:textId="5BC36E4D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1CC64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27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AD159" w14:textId="34EC6FD0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FE25EF" w14:textId="77777777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  <w:r w:rsidRPr="00C14CBE"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  <w:t>33</w:t>
                  </w:r>
                </w:p>
              </w:tc>
              <w:tc>
                <w:tcPr>
                  <w:tcW w:w="1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6024387" w14:textId="1BD37BC1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E555B4" w14:textId="15771290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15B50D" w14:textId="3C4CA369" w:rsidR="004901E0" w:rsidRPr="00C14CBE" w:rsidRDefault="004901E0" w:rsidP="004901E0">
                  <w:pPr>
                    <w:keepLines/>
                    <w:widowControl w:val="0"/>
                    <w:rPr>
                      <w:rFonts w:ascii="Franklin Gothic Book" w:hAnsi="Franklin Gothic Book" w:cs="Times New Roman"/>
                      <w:sz w:val="12"/>
                      <w:szCs w:val="12"/>
                      <w:lang w:eastAsia="tr-TR"/>
                    </w:rPr>
                  </w:pPr>
                </w:p>
              </w:tc>
            </w:tr>
          </w:tbl>
          <w:p w14:paraId="04FA2B00" w14:textId="77777777" w:rsidR="004901E0" w:rsidRPr="00C14CBE" w:rsidRDefault="004901E0" w:rsidP="004901E0">
            <w:pPr>
              <w:rPr>
                <w:sz w:val="10"/>
                <w:szCs w:val="10"/>
              </w:rPr>
            </w:pPr>
          </w:p>
        </w:tc>
      </w:tr>
    </w:tbl>
    <w:p w14:paraId="7845901A" w14:textId="77777777" w:rsidR="00A44860" w:rsidRDefault="00A44860" w:rsidP="00210F9C">
      <w:pPr>
        <w:spacing w:after="0" w:line="240" w:lineRule="auto"/>
        <w:ind w:left="12049"/>
        <w:jc w:val="center"/>
        <w:rPr>
          <w:rFonts w:ascii="Franklin Gothic Book" w:hAnsi="Franklin Gothic Book" w:cs="Times New Roman"/>
          <w:sz w:val="20"/>
          <w:szCs w:val="20"/>
        </w:rPr>
      </w:pPr>
    </w:p>
    <w:p w14:paraId="254E0399" w14:textId="470627A0" w:rsidR="00210F9C" w:rsidRDefault="00B90332" w:rsidP="00210F9C">
      <w:pPr>
        <w:spacing w:after="0" w:line="240" w:lineRule="auto"/>
        <w:ind w:left="12049"/>
        <w:jc w:val="center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 w:cs="Times New Roman"/>
          <w:sz w:val="20"/>
          <w:szCs w:val="20"/>
        </w:rPr>
        <w:t xml:space="preserve">Türkçe </w:t>
      </w:r>
      <w:r w:rsidR="006658A4" w:rsidRPr="00C14CBE">
        <w:rPr>
          <w:rFonts w:ascii="Franklin Gothic Book" w:hAnsi="Franklin Gothic Book" w:cs="Times New Roman"/>
          <w:sz w:val="20"/>
          <w:szCs w:val="20"/>
        </w:rPr>
        <w:t>Eğitimi Anabilim Dalı</w:t>
      </w:r>
      <w:r w:rsidR="001C55CC" w:rsidRPr="00C14CBE">
        <w:rPr>
          <w:rFonts w:ascii="Franklin Gothic Book" w:hAnsi="Franklin Gothic Book" w:cs="Times New Roman"/>
          <w:sz w:val="20"/>
          <w:szCs w:val="20"/>
        </w:rPr>
        <w:t xml:space="preserve"> Başkanı</w:t>
      </w:r>
    </w:p>
    <w:p w14:paraId="1F380289" w14:textId="4C7935DB" w:rsidR="006A3D3F" w:rsidRPr="00C14CBE" w:rsidRDefault="006A3D3F" w:rsidP="00210F9C">
      <w:pPr>
        <w:spacing w:after="0" w:line="240" w:lineRule="auto"/>
        <w:ind w:left="12049"/>
        <w:jc w:val="center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 w:cs="Times New Roman"/>
          <w:sz w:val="20"/>
          <w:szCs w:val="20"/>
        </w:rPr>
        <w:t>Doç. Dr. Kadir KAPLAN</w:t>
      </w:r>
    </w:p>
    <w:sectPr w:rsidR="006A3D3F" w:rsidRPr="00C14CBE" w:rsidSect="00936190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F38"/>
    <w:multiLevelType w:val="hybridMultilevel"/>
    <w:tmpl w:val="EBBAE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4482"/>
    <w:multiLevelType w:val="hybridMultilevel"/>
    <w:tmpl w:val="1A7A0390"/>
    <w:lvl w:ilvl="0" w:tplc="A61E6F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B461E"/>
    <w:multiLevelType w:val="hybridMultilevel"/>
    <w:tmpl w:val="465C9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37C4"/>
    <w:multiLevelType w:val="hybridMultilevel"/>
    <w:tmpl w:val="473648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DE9"/>
    <w:multiLevelType w:val="hybridMultilevel"/>
    <w:tmpl w:val="F5CC5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36A86"/>
    <w:multiLevelType w:val="hybridMultilevel"/>
    <w:tmpl w:val="8AAAFE16"/>
    <w:lvl w:ilvl="0" w:tplc="42B475D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154BF"/>
    <w:multiLevelType w:val="hybridMultilevel"/>
    <w:tmpl w:val="B6C8A5C0"/>
    <w:lvl w:ilvl="0" w:tplc="CA34BFB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71C7A"/>
    <w:multiLevelType w:val="hybridMultilevel"/>
    <w:tmpl w:val="EFC877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A1C32"/>
    <w:multiLevelType w:val="hybridMultilevel"/>
    <w:tmpl w:val="17A42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5689">
    <w:abstractNumId w:val="5"/>
  </w:num>
  <w:num w:numId="2" w16cid:durableId="1095595199">
    <w:abstractNumId w:val="1"/>
  </w:num>
  <w:num w:numId="3" w16cid:durableId="1214579020">
    <w:abstractNumId w:val="2"/>
  </w:num>
  <w:num w:numId="4" w16cid:durableId="210118799">
    <w:abstractNumId w:val="7"/>
  </w:num>
  <w:num w:numId="5" w16cid:durableId="1789203442">
    <w:abstractNumId w:val="8"/>
  </w:num>
  <w:num w:numId="6" w16cid:durableId="458886814">
    <w:abstractNumId w:val="4"/>
  </w:num>
  <w:num w:numId="7" w16cid:durableId="774903073">
    <w:abstractNumId w:val="3"/>
  </w:num>
  <w:num w:numId="8" w16cid:durableId="1097941958">
    <w:abstractNumId w:val="0"/>
  </w:num>
  <w:num w:numId="9" w16cid:durableId="1607153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xNjc2MDIG0kYmRko6SsGpxcWZ+XkgBYa1AFTiOAksAAAA"/>
  </w:docVars>
  <w:rsids>
    <w:rsidRoot w:val="00A90AE2"/>
    <w:rsid w:val="0000121A"/>
    <w:rsid w:val="000056D6"/>
    <w:rsid w:val="00007DC8"/>
    <w:rsid w:val="00011DEA"/>
    <w:rsid w:val="00012713"/>
    <w:rsid w:val="000138FC"/>
    <w:rsid w:val="00013E4C"/>
    <w:rsid w:val="00017BB6"/>
    <w:rsid w:val="0002078D"/>
    <w:rsid w:val="00021623"/>
    <w:rsid w:val="00022781"/>
    <w:rsid w:val="00023ACF"/>
    <w:rsid w:val="000240E9"/>
    <w:rsid w:val="00026733"/>
    <w:rsid w:val="00026924"/>
    <w:rsid w:val="00027568"/>
    <w:rsid w:val="00027B9F"/>
    <w:rsid w:val="00027C2A"/>
    <w:rsid w:val="000303A2"/>
    <w:rsid w:val="00032689"/>
    <w:rsid w:val="00033305"/>
    <w:rsid w:val="00037809"/>
    <w:rsid w:val="0004162D"/>
    <w:rsid w:val="00043A1E"/>
    <w:rsid w:val="00045221"/>
    <w:rsid w:val="000458AD"/>
    <w:rsid w:val="000512F5"/>
    <w:rsid w:val="000546FB"/>
    <w:rsid w:val="00055F4F"/>
    <w:rsid w:val="000575A3"/>
    <w:rsid w:val="00057C7F"/>
    <w:rsid w:val="0006073D"/>
    <w:rsid w:val="00060BF1"/>
    <w:rsid w:val="00061761"/>
    <w:rsid w:val="0006182D"/>
    <w:rsid w:val="000621DB"/>
    <w:rsid w:val="000627A1"/>
    <w:rsid w:val="00064557"/>
    <w:rsid w:val="00065587"/>
    <w:rsid w:val="00066299"/>
    <w:rsid w:val="0006757B"/>
    <w:rsid w:val="0007100A"/>
    <w:rsid w:val="000714A3"/>
    <w:rsid w:val="00071AAC"/>
    <w:rsid w:val="0007433E"/>
    <w:rsid w:val="00076796"/>
    <w:rsid w:val="00077949"/>
    <w:rsid w:val="00080D81"/>
    <w:rsid w:val="0008186A"/>
    <w:rsid w:val="00081C29"/>
    <w:rsid w:val="000903CA"/>
    <w:rsid w:val="00090B90"/>
    <w:rsid w:val="00090ECF"/>
    <w:rsid w:val="00093D6C"/>
    <w:rsid w:val="00093DEF"/>
    <w:rsid w:val="0009400B"/>
    <w:rsid w:val="00095062"/>
    <w:rsid w:val="00095207"/>
    <w:rsid w:val="0009589B"/>
    <w:rsid w:val="000962AC"/>
    <w:rsid w:val="00096E2E"/>
    <w:rsid w:val="00096F93"/>
    <w:rsid w:val="000A0E13"/>
    <w:rsid w:val="000A1C1C"/>
    <w:rsid w:val="000A2DA9"/>
    <w:rsid w:val="000A4160"/>
    <w:rsid w:val="000A58CB"/>
    <w:rsid w:val="000A72F0"/>
    <w:rsid w:val="000A7CE6"/>
    <w:rsid w:val="000B1D44"/>
    <w:rsid w:val="000B5CD7"/>
    <w:rsid w:val="000C133A"/>
    <w:rsid w:val="000C1EA8"/>
    <w:rsid w:val="000C2BFA"/>
    <w:rsid w:val="000C2E7F"/>
    <w:rsid w:val="000C415C"/>
    <w:rsid w:val="000C48E3"/>
    <w:rsid w:val="000C5AD2"/>
    <w:rsid w:val="000C63CC"/>
    <w:rsid w:val="000C7408"/>
    <w:rsid w:val="000C762D"/>
    <w:rsid w:val="000C7F71"/>
    <w:rsid w:val="000D06C6"/>
    <w:rsid w:val="000D5530"/>
    <w:rsid w:val="000D5F88"/>
    <w:rsid w:val="000D7910"/>
    <w:rsid w:val="000E0916"/>
    <w:rsid w:val="000E13CB"/>
    <w:rsid w:val="000E3AE0"/>
    <w:rsid w:val="000E4081"/>
    <w:rsid w:val="000E60DB"/>
    <w:rsid w:val="000E61CB"/>
    <w:rsid w:val="000E6EAC"/>
    <w:rsid w:val="000F0893"/>
    <w:rsid w:val="000F5071"/>
    <w:rsid w:val="000F618E"/>
    <w:rsid w:val="000F77AC"/>
    <w:rsid w:val="001006FD"/>
    <w:rsid w:val="0010086A"/>
    <w:rsid w:val="00102770"/>
    <w:rsid w:val="00103107"/>
    <w:rsid w:val="00106A72"/>
    <w:rsid w:val="00107003"/>
    <w:rsid w:val="00115768"/>
    <w:rsid w:val="00116ED1"/>
    <w:rsid w:val="00120184"/>
    <w:rsid w:val="00122075"/>
    <w:rsid w:val="001231DA"/>
    <w:rsid w:val="00123C81"/>
    <w:rsid w:val="00123FAA"/>
    <w:rsid w:val="00124175"/>
    <w:rsid w:val="0012677C"/>
    <w:rsid w:val="00126F89"/>
    <w:rsid w:val="001276A5"/>
    <w:rsid w:val="001278A4"/>
    <w:rsid w:val="00127CD4"/>
    <w:rsid w:val="00131A58"/>
    <w:rsid w:val="00132159"/>
    <w:rsid w:val="00133FDD"/>
    <w:rsid w:val="0013501F"/>
    <w:rsid w:val="00140273"/>
    <w:rsid w:val="00140D9F"/>
    <w:rsid w:val="00141B64"/>
    <w:rsid w:val="00141E01"/>
    <w:rsid w:val="00143B8F"/>
    <w:rsid w:val="00144446"/>
    <w:rsid w:val="001451C8"/>
    <w:rsid w:val="0014532D"/>
    <w:rsid w:val="00145B75"/>
    <w:rsid w:val="00145D46"/>
    <w:rsid w:val="001468A9"/>
    <w:rsid w:val="00147217"/>
    <w:rsid w:val="001472F2"/>
    <w:rsid w:val="001506ED"/>
    <w:rsid w:val="00150FFD"/>
    <w:rsid w:val="00151084"/>
    <w:rsid w:val="00151238"/>
    <w:rsid w:val="0015135F"/>
    <w:rsid w:val="00152BCB"/>
    <w:rsid w:val="00153089"/>
    <w:rsid w:val="00156B94"/>
    <w:rsid w:val="001612FC"/>
    <w:rsid w:val="0016198D"/>
    <w:rsid w:val="00161E02"/>
    <w:rsid w:val="00162043"/>
    <w:rsid w:val="001636F0"/>
    <w:rsid w:val="00163D9C"/>
    <w:rsid w:val="001641FE"/>
    <w:rsid w:val="001646D5"/>
    <w:rsid w:val="0016482C"/>
    <w:rsid w:val="00164E8B"/>
    <w:rsid w:val="0016552C"/>
    <w:rsid w:val="00165A29"/>
    <w:rsid w:val="00165E03"/>
    <w:rsid w:val="00167B77"/>
    <w:rsid w:val="00167BF3"/>
    <w:rsid w:val="00170148"/>
    <w:rsid w:val="0017049C"/>
    <w:rsid w:val="0017057E"/>
    <w:rsid w:val="00170BE5"/>
    <w:rsid w:val="00171594"/>
    <w:rsid w:val="001725F1"/>
    <w:rsid w:val="00172F06"/>
    <w:rsid w:val="001736EA"/>
    <w:rsid w:val="001737BC"/>
    <w:rsid w:val="001740B6"/>
    <w:rsid w:val="00174A8C"/>
    <w:rsid w:val="0017567F"/>
    <w:rsid w:val="001765CC"/>
    <w:rsid w:val="0017691F"/>
    <w:rsid w:val="00177C18"/>
    <w:rsid w:val="00181231"/>
    <w:rsid w:val="00183C28"/>
    <w:rsid w:val="0018625B"/>
    <w:rsid w:val="00192EE3"/>
    <w:rsid w:val="0019384C"/>
    <w:rsid w:val="001944CB"/>
    <w:rsid w:val="00196ACC"/>
    <w:rsid w:val="00196B8E"/>
    <w:rsid w:val="001A341D"/>
    <w:rsid w:val="001A396D"/>
    <w:rsid w:val="001A5AC2"/>
    <w:rsid w:val="001A5EF0"/>
    <w:rsid w:val="001A685A"/>
    <w:rsid w:val="001A71A4"/>
    <w:rsid w:val="001A7DDC"/>
    <w:rsid w:val="001B0972"/>
    <w:rsid w:val="001B0EB5"/>
    <w:rsid w:val="001B2654"/>
    <w:rsid w:val="001B3186"/>
    <w:rsid w:val="001B324C"/>
    <w:rsid w:val="001B3580"/>
    <w:rsid w:val="001B3F31"/>
    <w:rsid w:val="001B4456"/>
    <w:rsid w:val="001B4483"/>
    <w:rsid w:val="001B5C68"/>
    <w:rsid w:val="001C023C"/>
    <w:rsid w:val="001C0C06"/>
    <w:rsid w:val="001C0FD7"/>
    <w:rsid w:val="001C1FD1"/>
    <w:rsid w:val="001C4EB8"/>
    <w:rsid w:val="001C55CC"/>
    <w:rsid w:val="001C5ABF"/>
    <w:rsid w:val="001C6EF1"/>
    <w:rsid w:val="001C73FE"/>
    <w:rsid w:val="001D3804"/>
    <w:rsid w:val="001D5FB1"/>
    <w:rsid w:val="001E1ABF"/>
    <w:rsid w:val="001E4EA6"/>
    <w:rsid w:val="001E59EF"/>
    <w:rsid w:val="001E5A5D"/>
    <w:rsid w:val="001E6F55"/>
    <w:rsid w:val="001F1E7B"/>
    <w:rsid w:val="001F26FA"/>
    <w:rsid w:val="001F4EFD"/>
    <w:rsid w:val="001F5EAC"/>
    <w:rsid w:val="001F603F"/>
    <w:rsid w:val="001F6181"/>
    <w:rsid w:val="00200291"/>
    <w:rsid w:val="002016CF"/>
    <w:rsid w:val="00201AA0"/>
    <w:rsid w:val="00201B82"/>
    <w:rsid w:val="00201D5D"/>
    <w:rsid w:val="00202BE6"/>
    <w:rsid w:val="00205AF5"/>
    <w:rsid w:val="00207034"/>
    <w:rsid w:val="00207FE0"/>
    <w:rsid w:val="002103AF"/>
    <w:rsid w:val="00210603"/>
    <w:rsid w:val="00210DFE"/>
    <w:rsid w:val="00210F9C"/>
    <w:rsid w:val="00211522"/>
    <w:rsid w:val="00211E2F"/>
    <w:rsid w:val="0021494A"/>
    <w:rsid w:val="002151BB"/>
    <w:rsid w:val="0021615B"/>
    <w:rsid w:val="002172B1"/>
    <w:rsid w:val="002201CB"/>
    <w:rsid w:val="0022077B"/>
    <w:rsid w:val="00221E13"/>
    <w:rsid w:val="0022207D"/>
    <w:rsid w:val="00222115"/>
    <w:rsid w:val="00224345"/>
    <w:rsid w:val="00225CE3"/>
    <w:rsid w:val="002267C0"/>
    <w:rsid w:val="0023547F"/>
    <w:rsid w:val="00236A69"/>
    <w:rsid w:val="002375DA"/>
    <w:rsid w:val="00240F01"/>
    <w:rsid w:val="00241D5D"/>
    <w:rsid w:val="002446CC"/>
    <w:rsid w:val="0024499C"/>
    <w:rsid w:val="00247BB7"/>
    <w:rsid w:val="0025215A"/>
    <w:rsid w:val="002529C1"/>
    <w:rsid w:val="0025386B"/>
    <w:rsid w:val="002542EF"/>
    <w:rsid w:val="00257927"/>
    <w:rsid w:val="00260549"/>
    <w:rsid w:val="002605F4"/>
    <w:rsid w:val="00260F43"/>
    <w:rsid w:val="0026176B"/>
    <w:rsid w:val="00261A2A"/>
    <w:rsid w:val="00263F10"/>
    <w:rsid w:val="00264960"/>
    <w:rsid w:val="00264FB8"/>
    <w:rsid w:val="00266E08"/>
    <w:rsid w:val="00271B87"/>
    <w:rsid w:val="002721DE"/>
    <w:rsid w:val="0027298F"/>
    <w:rsid w:val="00274470"/>
    <w:rsid w:val="00276234"/>
    <w:rsid w:val="002779A6"/>
    <w:rsid w:val="00277A59"/>
    <w:rsid w:val="002801A7"/>
    <w:rsid w:val="00280C42"/>
    <w:rsid w:val="0028220D"/>
    <w:rsid w:val="00282318"/>
    <w:rsid w:val="002827FA"/>
    <w:rsid w:val="0028495E"/>
    <w:rsid w:val="0028717F"/>
    <w:rsid w:val="00290A51"/>
    <w:rsid w:val="00294504"/>
    <w:rsid w:val="00294CC4"/>
    <w:rsid w:val="00296B95"/>
    <w:rsid w:val="00297229"/>
    <w:rsid w:val="00297D61"/>
    <w:rsid w:val="002A01EC"/>
    <w:rsid w:val="002A0B40"/>
    <w:rsid w:val="002A0B9E"/>
    <w:rsid w:val="002A17EB"/>
    <w:rsid w:val="002A2E8D"/>
    <w:rsid w:val="002A4150"/>
    <w:rsid w:val="002A46E2"/>
    <w:rsid w:val="002A47A2"/>
    <w:rsid w:val="002A5C98"/>
    <w:rsid w:val="002A6287"/>
    <w:rsid w:val="002A6BCC"/>
    <w:rsid w:val="002B3F65"/>
    <w:rsid w:val="002B4A90"/>
    <w:rsid w:val="002B5CCB"/>
    <w:rsid w:val="002B5F61"/>
    <w:rsid w:val="002B61E6"/>
    <w:rsid w:val="002B6262"/>
    <w:rsid w:val="002B67AF"/>
    <w:rsid w:val="002B7B8E"/>
    <w:rsid w:val="002C2FC4"/>
    <w:rsid w:val="002C3C2A"/>
    <w:rsid w:val="002C3C79"/>
    <w:rsid w:val="002C69E2"/>
    <w:rsid w:val="002C785E"/>
    <w:rsid w:val="002C7A16"/>
    <w:rsid w:val="002D37AF"/>
    <w:rsid w:val="002D3B8D"/>
    <w:rsid w:val="002D4FB9"/>
    <w:rsid w:val="002D7157"/>
    <w:rsid w:val="002D7A3B"/>
    <w:rsid w:val="002E0360"/>
    <w:rsid w:val="002E182B"/>
    <w:rsid w:val="002E1B1C"/>
    <w:rsid w:val="002E23A0"/>
    <w:rsid w:val="002E3D82"/>
    <w:rsid w:val="002E4AE1"/>
    <w:rsid w:val="002E4D1B"/>
    <w:rsid w:val="002E529F"/>
    <w:rsid w:val="002E561B"/>
    <w:rsid w:val="002E6C13"/>
    <w:rsid w:val="002E7620"/>
    <w:rsid w:val="002F11EA"/>
    <w:rsid w:val="002F3DEE"/>
    <w:rsid w:val="002F71D8"/>
    <w:rsid w:val="002F7ABE"/>
    <w:rsid w:val="002F7DCF"/>
    <w:rsid w:val="00301416"/>
    <w:rsid w:val="003020A8"/>
    <w:rsid w:val="00302F78"/>
    <w:rsid w:val="003040AB"/>
    <w:rsid w:val="003053A4"/>
    <w:rsid w:val="0030618A"/>
    <w:rsid w:val="0030621C"/>
    <w:rsid w:val="00307A0B"/>
    <w:rsid w:val="00307A25"/>
    <w:rsid w:val="00310938"/>
    <w:rsid w:val="00313E5D"/>
    <w:rsid w:val="0031565E"/>
    <w:rsid w:val="00320143"/>
    <w:rsid w:val="00320946"/>
    <w:rsid w:val="00322489"/>
    <w:rsid w:val="00322F64"/>
    <w:rsid w:val="003250F6"/>
    <w:rsid w:val="0032572F"/>
    <w:rsid w:val="003268F3"/>
    <w:rsid w:val="00327FDD"/>
    <w:rsid w:val="00331FCD"/>
    <w:rsid w:val="00332D7D"/>
    <w:rsid w:val="003336B7"/>
    <w:rsid w:val="00333AA2"/>
    <w:rsid w:val="00334F6F"/>
    <w:rsid w:val="00335C60"/>
    <w:rsid w:val="00337855"/>
    <w:rsid w:val="00341BD7"/>
    <w:rsid w:val="00342060"/>
    <w:rsid w:val="00343EE9"/>
    <w:rsid w:val="00343F79"/>
    <w:rsid w:val="00344C58"/>
    <w:rsid w:val="0034581A"/>
    <w:rsid w:val="00345D6A"/>
    <w:rsid w:val="003475EE"/>
    <w:rsid w:val="0035178B"/>
    <w:rsid w:val="003521AE"/>
    <w:rsid w:val="0035226C"/>
    <w:rsid w:val="0035457A"/>
    <w:rsid w:val="00354A04"/>
    <w:rsid w:val="00356691"/>
    <w:rsid w:val="00360B8F"/>
    <w:rsid w:val="00361E15"/>
    <w:rsid w:val="00361EAE"/>
    <w:rsid w:val="00366146"/>
    <w:rsid w:val="00366F12"/>
    <w:rsid w:val="00367194"/>
    <w:rsid w:val="003673BE"/>
    <w:rsid w:val="00371895"/>
    <w:rsid w:val="0037240F"/>
    <w:rsid w:val="003734A6"/>
    <w:rsid w:val="003735BD"/>
    <w:rsid w:val="00373B2D"/>
    <w:rsid w:val="00374ABB"/>
    <w:rsid w:val="00374B26"/>
    <w:rsid w:val="00375712"/>
    <w:rsid w:val="00377B42"/>
    <w:rsid w:val="003806E3"/>
    <w:rsid w:val="00380B77"/>
    <w:rsid w:val="00380E11"/>
    <w:rsid w:val="00381873"/>
    <w:rsid w:val="0038356D"/>
    <w:rsid w:val="00384731"/>
    <w:rsid w:val="00385C41"/>
    <w:rsid w:val="00385D38"/>
    <w:rsid w:val="003861B8"/>
    <w:rsid w:val="003862C1"/>
    <w:rsid w:val="00386B17"/>
    <w:rsid w:val="00390A5F"/>
    <w:rsid w:val="00390A6C"/>
    <w:rsid w:val="00391967"/>
    <w:rsid w:val="003926EB"/>
    <w:rsid w:val="00392930"/>
    <w:rsid w:val="00394E8E"/>
    <w:rsid w:val="003969F6"/>
    <w:rsid w:val="003A0771"/>
    <w:rsid w:val="003A0ED3"/>
    <w:rsid w:val="003A18E3"/>
    <w:rsid w:val="003A1C77"/>
    <w:rsid w:val="003A25BC"/>
    <w:rsid w:val="003A2B75"/>
    <w:rsid w:val="003A37FF"/>
    <w:rsid w:val="003A38A2"/>
    <w:rsid w:val="003A530A"/>
    <w:rsid w:val="003A573F"/>
    <w:rsid w:val="003B031B"/>
    <w:rsid w:val="003B0988"/>
    <w:rsid w:val="003B0F68"/>
    <w:rsid w:val="003B1962"/>
    <w:rsid w:val="003B1CA2"/>
    <w:rsid w:val="003B283C"/>
    <w:rsid w:val="003B3173"/>
    <w:rsid w:val="003B4730"/>
    <w:rsid w:val="003B5D4A"/>
    <w:rsid w:val="003B7DAD"/>
    <w:rsid w:val="003C070E"/>
    <w:rsid w:val="003C2130"/>
    <w:rsid w:val="003C21B2"/>
    <w:rsid w:val="003C3EBE"/>
    <w:rsid w:val="003C403C"/>
    <w:rsid w:val="003C52A9"/>
    <w:rsid w:val="003C5E27"/>
    <w:rsid w:val="003C5FB8"/>
    <w:rsid w:val="003C7D8F"/>
    <w:rsid w:val="003D2861"/>
    <w:rsid w:val="003D30BE"/>
    <w:rsid w:val="003D3AFE"/>
    <w:rsid w:val="003D48D4"/>
    <w:rsid w:val="003D4D71"/>
    <w:rsid w:val="003D5259"/>
    <w:rsid w:val="003E121B"/>
    <w:rsid w:val="003E34EE"/>
    <w:rsid w:val="003E377E"/>
    <w:rsid w:val="003E5D8D"/>
    <w:rsid w:val="003E628F"/>
    <w:rsid w:val="003F05AF"/>
    <w:rsid w:val="003F081D"/>
    <w:rsid w:val="003F14CB"/>
    <w:rsid w:val="003F4795"/>
    <w:rsid w:val="00400D1C"/>
    <w:rsid w:val="00402F54"/>
    <w:rsid w:val="0040404E"/>
    <w:rsid w:val="00404251"/>
    <w:rsid w:val="00404ED6"/>
    <w:rsid w:val="00406F7A"/>
    <w:rsid w:val="004114D0"/>
    <w:rsid w:val="00413D84"/>
    <w:rsid w:val="00415096"/>
    <w:rsid w:val="00416FDA"/>
    <w:rsid w:val="0042041F"/>
    <w:rsid w:val="0042053F"/>
    <w:rsid w:val="00420BBE"/>
    <w:rsid w:val="004231F3"/>
    <w:rsid w:val="004241D2"/>
    <w:rsid w:val="004300C6"/>
    <w:rsid w:val="0043047A"/>
    <w:rsid w:val="00434D44"/>
    <w:rsid w:val="00435700"/>
    <w:rsid w:val="004409C2"/>
    <w:rsid w:val="004430F5"/>
    <w:rsid w:val="00443963"/>
    <w:rsid w:val="004455B0"/>
    <w:rsid w:val="004501C9"/>
    <w:rsid w:val="00450F29"/>
    <w:rsid w:val="0045225D"/>
    <w:rsid w:val="004523FF"/>
    <w:rsid w:val="004528BD"/>
    <w:rsid w:val="00452979"/>
    <w:rsid w:val="00453603"/>
    <w:rsid w:val="00453615"/>
    <w:rsid w:val="004539EC"/>
    <w:rsid w:val="00453A50"/>
    <w:rsid w:val="00453EAF"/>
    <w:rsid w:val="00454A05"/>
    <w:rsid w:val="00454DD0"/>
    <w:rsid w:val="00455F92"/>
    <w:rsid w:val="00456F43"/>
    <w:rsid w:val="00460B9D"/>
    <w:rsid w:val="00460E0B"/>
    <w:rsid w:val="0046295E"/>
    <w:rsid w:val="00466049"/>
    <w:rsid w:val="0046714A"/>
    <w:rsid w:val="004705E9"/>
    <w:rsid w:val="00470659"/>
    <w:rsid w:val="00470934"/>
    <w:rsid w:val="004719CD"/>
    <w:rsid w:val="00474196"/>
    <w:rsid w:val="0047516D"/>
    <w:rsid w:val="0047520A"/>
    <w:rsid w:val="00477413"/>
    <w:rsid w:val="00477802"/>
    <w:rsid w:val="00477C14"/>
    <w:rsid w:val="00481829"/>
    <w:rsid w:val="004841A8"/>
    <w:rsid w:val="00486118"/>
    <w:rsid w:val="00486A5E"/>
    <w:rsid w:val="00486EDC"/>
    <w:rsid w:val="00487B6E"/>
    <w:rsid w:val="004901E0"/>
    <w:rsid w:val="00490AE9"/>
    <w:rsid w:val="00491191"/>
    <w:rsid w:val="00492779"/>
    <w:rsid w:val="00492E56"/>
    <w:rsid w:val="00493753"/>
    <w:rsid w:val="00493C27"/>
    <w:rsid w:val="0049451B"/>
    <w:rsid w:val="0049482C"/>
    <w:rsid w:val="00496CE3"/>
    <w:rsid w:val="00497AAB"/>
    <w:rsid w:val="004A164E"/>
    <w:rsid w:val="004A259E"/>
    <w:rsid w:val="004A2AEB"/>
    <w:rsid w:val="004A2FAC"/>
    <w:rsid w:val="004A3FB1"/>
    <w:rsid w:val="004A6F37"/>
    <w:rsid w:val="004A74D0"/>
    <w:rsid w:val="004A7985"/>
    <w:rsid w:val="004B01D0"/>
    <w:rsid w:val="004B23DD"/>
    <w:rsid w:val="004B2624"/>
    <w:rsid w:val="004B32B9"/>
    <w:rsid w:val="004B3F4B"/>
    <w:rsid w:val="004B4454"/>
    <w:rsid w:val="004B594B"/>
    <w:rsid w:val="004B6D38"/>
    <w:rsid w:val="004B6F80"/>
    <w:rsid w:val="004C0748"/>
    <w:rsid w:val="004C5BE8"/>
    <w:rsid w:val="004C6CE4"/>
    <w:rsid w:val="004C7E84"/>
    <w:rsid w:val="004D0240"/>
    <w:rsid w:val="004D0F72"/>
    <w:rsid w:val="004D3290"/>
    <w:rsid w:val="004D4828"/>
    <w:rsid w:val="004D4F73"/>
    <w:rsid w:val="004D5AFD"/>
    <w:rsid w:val="004D627B"/>
    <w:rsid w:val="004D7A79"/>
    <w:rsid w:val="004E3289"/>
    <w:rsid w:val="004E3892"/>
    <w:rsid w:val="004E3A40"/>
    <w:rsid w:val="004E3A4C"/>
    <w:rsid w:val="004E438E"/>
    <w:rsid w:val="004E4653"/>
    <w:rsid w:val="004E5210"/>
    <w:rsid w:val="004E555F"/>
    <w:rsid w:val="004E70D7"/>
    <w:rsid w:val="004F0E49"/>
    <w:rsid w:val="004F11DC"/>
    <w:rsid w:val="004F14F1"/>
    <w:rsid w:val="004F4268"/>
    <w:rsid w:val="004F4F7A"/>
    <w:rsid w:val="004F5F57"/>
    <w:rsid w:val="004F67D5"/>
    <w:rsid w:val="004F71FD"/>
    <w:rsid w:val="00500803"/>
    <w:rsid w:val="00501F9B"/>
    <w:rsid w:val="005038DD"/>
    <w:rsid w:val="005059AD"/>
    <w:rsid w:val="00513FCD"/>
    <w:rsid w:val="0051415A"/>
    <w:rsid w:val="00514353"/>
    <w:rsid w:val="005143ED"/>
    <w:rsid w:val="00514674"/>
    <w:rsid w:val="00516338"/>
    <w:rsid w:val="00516DBC"/>
    <w:rsid w:val="00520535"/>
    <w:rsid w:val="00521D72"/>
    <w:rsid w:val="005222FA"/>
    <w:rsid w:val="00522893"/>
    <w:rsid w:val="0052363E"/>
    <w:rsid w:val="00524BAA"/>
    <w:rsid w:val="00524C78"/>
    <w:rsid w:val="00525596"/>
    <w:rsid w:val="00526709"/>
    <w:rsid w:val="00527BAC"/>
    <w:rsid w:val="00532042"/>
    <w:rsid w:val="005323E1"/>
    <w:rsid w:val="00532BD2"/>
    <w:rsid w:val="0053303A"/>
    <w:rsid w:val="005330C9"/>
    <w:rsid w:val="00536BCA"/>
    <w:rsid w:val="005374BB"/>
    <w:rsid w:val="005435BE"/>
    <w:rsid w:val="005509E4"/>
    <w:rsid w:val="00550B0E"/>
    <w:rsid w:val="00551477"/>
    <w:rsid w:val="005536D7"/>
    <w:rsid w:val="005573BE"/>
    <w:rsid w:val="00557E91"/>
    <w:rsid w:val="00560407"/>
    <w:rsid w:val="005615B3"/>
    <w:rsid w:val="00561AB4"/>
    <w:rsid w:val="005649ED"/>
    <w:rsid w:val="00564EBE"/>
    <w:rsid w:val="00565B13"/>
    <w:rsid w:val="00567105"/>
    <w:rsid w:val="00571310"/>
    <w:rsid w:val="00573754"/>
    <w:rsid w:val="00574259"/>
    <w:rsid w:val="00574280"/>
    <w:rsid w:val="005744E6"/>
    <w:rsid w:val="005752DC"/>
    <w:rsid w:val="00575719"/>
    <w:rsid w:val="00576D6D"/>
    <w:rsid w:val="00577F90"/>
    <w:rsid w:val="005819D3"/>
    <w:rsid w:val="00583E50"/>
    <w:rsid w:val="00587C6B"/>
    <w:rsid w:val="00590492"/>
    <w:rsid w:val="005922D6"/>
    <w:rsid w:val="005928D3"/>
    <w:rsid w:val="005942B4"/>
    <w:rsid w:val="00594DFD"/>
    <w:rsid w:val="00597409"/>
    <w:rsid w:val="00597427"/>
    <w:rsid w:val="00597429"/>
    <w:rsid w:val="0059756D"/>
    <w:rsid w:val="005A0445"/>
    <w:rsid w:val="005A1126"/>
    <w:rsid w:val="005A372A"/>
    <w:rsid w:val="005A3898"/>
    <w:rsid w:val="005A5697"/>
    <w:rsid w:val="005A5E7D"/>
    <w:rsid w:val="005A7C13"/>
    <w:rsid w:val="005B1D5D"/>
    <w:rsid w:val="005B1EAE"/>
    <w:rsid w:val="005B2CBE"/>
    <w:rsid w:val="005B30DA"/>
    <w:rsid w:val="005B3997"/>
    <w:rsid w:val="005B3B9D"/>
    <w:rsid w:val="005B3EC7"/>
    <w:rsid w:val="005B512B"/>
    <w:rsid w:val="005B5D4F"/>
    <w:rsid w:val="005B7136"/>
    <w:rsid w:val="005B7524"/>
    <w:rsid w:val="005C02DB"/>
    <w:rsid w:val="005C136D"/>
    <w:rsid w:val="005C4128"/>
    <w:rsid w:val="005C6087"/>
    <w:rsid w:val="005C6C48"/>
    <w:rsid w:val="005D0EC2"/>
    <w:rsid w:val="005D411B"/>
    <w:rsid w:val="005D5323"/>
    <w:rsid w:val="005D5BE1"/>
    <w:rsid w:val="005E0D1A"/>
    <w:rsid w:val="005E1CD5"/>
    <w:rsid w:val="005E371F"/>
    <w:rsid w:val="005E42BA"/>
    <w:rsid w:val="005E450B"/>
    <w:rsid w:val="005E6539"/>
    <w:rsid w:val="005E6FF0"/>
    <w:rsid w:val="005F0B99"/>
    <w:rsid w:val="005F1089"/>
    <w:rsid w:val="005F12AF"/>
    <w:rsid w:val="005F1E2C"/>
    <w:rsid w:val="005F29B3"/>
    <w:rsid w:val="005F2A79"/>
    <w:rsid w:val="005F2D3B"/>
    <w:rsid w:val="005F348E"/>
    <w:rsid w:val="005F628B"/>
    <w:rsid w:val="005F7B19"/>
    <w:rsid w:val="0060056E"/>
    <w:rsid w:val="00600AC5"/>
    <w:rsid w:val="006058BF"/>
    <w:rsid w:val="006074DE"/>
    <w:rsid w:val="00607C6D"/>
    <w:rsid w:val="00610755"/>
    <w:rsid w:val="006113E6"/>
    <w:rsid w:val="006130DE"/>
    <w:rsid w:val="00621E06"/>
    <w:rsid w:val="0062313F"/>
    <w:rsid w:val="00623A9D"/>
    <w:rsid w:val="00623F62"/>
    <w:rsid w:val="00624954"/>
    <w:rsid w:val="00627966"/>
    <w:rsid w:val="00630D02"/>
    <w:rsid w:val="00630F7A"/>
    <w:rsid w:val="006314EB"/>
    <w:rsid w:val="0063340F"/>
    <w:rsid w:val="00633C9D"/>
    <w:rsid w:val="0063469E"/>
    <w:rsid w:val="00634AA6"/>
    <w:rsid w:val="00645F72"/>
    <w:rsid w:val="006460F5"/>
    <w:rsid w:val="0064639F"/>
    <w:rsid w:val="00646D28"/>
    <w:rsid w:val="00654E42"/>
    <w:rsid w:val="006573E1"/>
    <w:rsid w:val="00657C30"/>
    <w:rsid w:val="00657E3C"/>
    <w:rsid w:val="00661C47"/>
    <w:rsid w:val="00662A6B"/>
    <w:rsid w:val="0066491C"/>
    <w:rsid w:val="006656B3"/>
    <w:rsid w:val="006658A4"/>
    <w:rsid w:val="0066692F"/>
    <w:rsid w:val="00666BD4"/>
    <w:rsid w:val="00667934"/>
    <w:rsid w:val="00667C8A"/>
    <w:rsid w:val="0067171A"/>
    <w:rsid w:val="00672172"/>
    <w:rsid w:val="00672201"/>
    <w:rsid w:val="00673517"/>
    <w:rsid w:val="00674CC7"/>
    <w:rsid w:val="00680284"/>
    <w:rsid w:val="00682A4F"/>
    <w:rsid w:val="006831F3"/>
    <w:rsid w:val="006854BF"/>
    <w:rsid w:val="00686612"/>
    <w:rsid w:val="00690A22"/>
    <w:rsid w:val="00691E72"/>
    <w:rsid w:val="00693731"/>
    <w:rsid w:val="00694C05"/>
    <w:rsid w:val="00694FD4"/>
    <w:rsid w:val="0069524C"/>
    <w:rsid w:val="00696205"/>
    <w:rsid w:val="00696B79"/>
    <w:rsid w:val="00697D58"/>
    <w:rsid w:val="006A172E"/>
    <w:rsid w:val="006A348A"/>
    <w:rsid w:val="006A3D3F"/>
    <w:rsid w:val="006A6CFC"/>
    <w:rsid w:val="006A7F07"/>
    <w:rsid w:val="006B056C"/>
    <w:rsid w:val="006B17B4"/>
    <w:rsid w:val="006B264A"/>
    <w:rsid w:val="006B3548"/>
    <w:rsid w:val="006B59E3"/>
    <w:rsid w:val="006C03A0"/>
    <w:rsid w:val="006C1472"/>
    <w:rsid w:val="006C246B"/>
    <w:rsid w:val="006C2992"/>
    <w:rsid w:val="006C2C52"/>
    <w:rsid w:val="006C2D30"/>
    <w:rsid w:val="006C45C8"/>
    <w:rsid w:val="006C5F47"/>
    <w:rsid w:val="006D0295"/>
    <w:rsid w:val="006D0A21"/>
    <w:rsid w:val="006D0C46"/>
    <w:rsid w:val="006D1C01"/>
    <w:rsid w:val="006D6145"/>
    <w:rsid w:val="006D7416"/>
    <w:rsid w:val="006E23FF"/>
    <w:rsid w:val="006E3C80"/>
    <w:rsid w:val="006E4AF4"/>
    <w:rsid w:val="006E6014"/>
    <w:rsid w:val="006E6AED"/>
    <w:rsid w:val="006E6B52"/>
    <w:rsid w:val="006F56F5"/>
    <w:rsid w:val="0070095D"/>
    <w:rsid w:val="00701E5C"/>
    <w:rsid w:val="00701E73"/>
    <w:rsid w:val="00703BDE"/>
    <w:rsid w:val="00703E5C"/>
    <w:rsid w:val="00705DDE"/>
    <w:rsid w:val="0070604D"/>
    <w:rsid w:val="00707C78"/>
    <w:rsid w:val="00712DDA"/>
    <w:rsid w:val="007147E0"/>
    <w:rsid w:val="00716589"/>
    <w:rsid w:val="00716CEF"/>
    <w:rsid w:val="007175CB"/>
    <w:rsid w:val="00717767"/>
    <w:rsid w:val="0072089B"/>
    <w:rsid w:val="00721C6D"/>
    <w:rsid w:val="00721D92"/>
    <w:rsid w:val="0072403A"/>
    <w:rsid w:val="00724DD0"/>
    <w:rsid w:val="00727157"/>
    <w:rsid w:val="00727C6F"/>
    <w:rsid w:val="0073245E"/>
    <w:rsid w:val="00732D84"/>
    <w:rsid w:val="007340CD"/>
    <w:rsid w:val="0073479F"/>
    <w:rsid w:val="00740FC0"/>
    <w:rsid w:val="0074146A"/>
    <w:rsid w:val="00742BB2"/>
    <w:rsid w:val="0074315B"/>
    <w:rsid w:val="00750F13"/>
    <w:rsid w:val="00752DBF"/>
    <w:rsid w:val="007538F9"/>
    <w:rsid w:val="0075477B"/>
    <w:rsid w:val="0075509F"/>
    <w:rsid w:val="007551B3"/>
    <w:rsid w:val="0075630A"/>
    <w:rsid w:val="00756479"/>
    <w:rsid w:val="00756FE7"/>
    <w:rsid w:val="007577CF"/>
    <w:rsid w:val="00760EB2"/>
    <w:rsid w:val="00761FA2"/>
    <w:rsid w:val="0076256F"/>
    <w:rsid w:val="00763089"/>
    <w:rsid w:val="007658F8"/>
    <w:rsid w:val="007671DF"/>
    <w:rsid w:val="007673AE"/>
    <w:rsid w:val="00767E48"/>
    <w:rsid w:val="00767E6E"/>
    <w:rsid w:val="00767EEB"/>
    <w:rsid w:val="00771D06"/>
    <w:rsid w:val="007729AB"/>
    <w:rsid w:val="00774938"/>
    <w:rsid w:val="00775BF4"/>
    <w:rsid w:val="007772B3"/>
    <w:rsid w:val="00781798"/>
    <w:rsid w:val="00781A85"/>
    <w:rsid w:val="00781F73"/>
    <w:rsid w:val="00782B27"/>
    <w:rsid w:val="0078519A"/>
    <w:rsid w:val="007909A0"/>
    <w:rsid w:val="00790A7D"/>
    <w:rsid w:val="00790F54"/>
    <w:rsid w:val="00791A27"/>
    <w:rsid w:val="007947FD"/>
    <w:rsid w:val="0079486A"/>
    <w:rsid w:val="0079653A"/>
    <w:rsid w:val="007A0FEE"/>
    <w:rsid w:val="007A1ABB"/>
    <w:rsid w:val="007A2750"/>
    <w:rsid w:val="007A31B5"/>
    <w:rsid w:val="007A44CC"/>
    <w:rsid w:val="007A74C6"/>
    <w:rsid w:val="007A7F99"/>
    <w:rsid w:val="007B180D"/>
    <w:rsid w:val="007B18F1"/>
    <w:rsid w:val="007B33F3"/>
    <w:rsid w:val="007B4006"/>
    <w:rsid w:val="007B6629"/>
    <w:rsid w:val="007B681B"/>
    <w:rsid w:val="007B74D0"/>
    <w:rsid w:val="007B7E7A"/>
    <w:rsid w:val="007C1D29"/>
    <w:rsid w:val="007C412B"/>
    <w:rsid w:val="007C4BC1"/>
    <w:rsid w:val="007D0921"/>
    <w:rsid w:val="007D0DFF"/>
    <w:rsid w:val="007D0F74"/>
    <w:rsid w:val="007D1102"/>
    <w:rsid w:val="007D492C"/>
    <w:rsid w:val="007D4B53"/>
    <w:rsid w:val="007D750A"/>
    <w:rsid w:val="007E080B"/>
    <w:rsid w:val="007E0DDF"/>
    <w:rsid w:val="007E100D"/>
    <w:rsid w:val="007E1D56"/>
    <w:rsid w:val="007E2C12"/>
    <w:rsid w:val="007E2ED7"/>
    <w:rsid w:val="007E49A4"/>
    <w:rsid w:val="007E54E5"/>
    <w:rsid w:val="007E6311"/>
    <w:rsid w:val="007E727B"/>
    <w:rsid w:val="007F0034"/>
    <w:rsid w:val="007F0495"/>
    <w:rsid w:val="007F0C87"/>
    <w:rsid w:val="007F0CF8"/>
    <w:rsid w:val="007F11D0"/>
    <w:rsid w:val="007F161E"/>
    <w:rsid w:val="007F2077"/>
    <w:rsid w:val="007F46A6"/>
    <w:rsid w:val="007F553F"/>
    <w:rsid w:val="007F6E54"/>
    <w:rsid w:val="007F755F"/>
    <w:rsid w:val="007F7655"/>
    <w:rsid w:val="008015C6"/>
    <w:rsid w:val="00803380"/>
    <w:rsid w:val="008033B5"/>
    <w:rsid w:val="008058A5"/>
    <w:rsid w:val="008075A4"/>
    <w:rsid w:val="0081129C"/>
    <w:rsid w:val="00811AD9"/>
    <w:rsid w:val="008135E8"/>
    <w:rsid w:val="00814543"/>
    <w:rsid w:val="008153AB"/>
    <w:rsid w:val="00815EA9"/>
    <w:rsid w:val="00815EEB"/>
    <w:rsid w:val="00817394"/>
    <w:rsid w:val="00820479"/>
    <w:rsid w:val="0082096B"/>
    <w:rsid w:val="0082189D"/>
    <w:rsid w:val="0082205E"/>
    <w:rsid w:val="00823BDF"/>
    <w:rsid w:val="00823F39"/>
    <w:rsid w:val="0082420F"/>
    <w:rsid w:val="00825163"/>
    <w:rsid w:val="00826BAF"/>
    <w:rsid w:val="00826C6A"/>
    <w:rsid w:val="008277F6"/>
    <w:rsid w:val="00831996"/>
    <w:rsid w:val="00831F7A"/>
    <w:rsid w:val="00832CE5"/>
    <w:rsid w:val="008354F2"/>
    <w:rsid w:val="00836F0F"/>
    <w:rsid w:val="00837BC3"/>
    <w:rsid w:val="00843D41"/>
    <w:rsid w:val="0084490E"/>
    <w:rsid w:val="00845425"/>
    <w:rsid w:val="00846863"/>
    <w:rsid w:val="00846BFD"/>
    <w:rsid w:val="00847570"/>
    <w:rsid w:val="008508DD"/>
    <w:rsid w:val="00850DAA"/>
    <w:rsid w:val="00852A95"/>
    <w:rsid w:val="00853A9E"/>
    <w:rsid w:val="00853EE5"/>
    <w:rsid w:val="00853F94"/>
    <w:rsid w:val="008541AE"/>
    <w:rsid w:val="008559FF"/>
    <w:rsid w:val="008560FF"/>
    <w:rsid w:val="0085653B"/>
    <w:rsid w:val="008565D2"/>
    <w:rsid w:val="00856CF5"/>
    <w:rsid w:val="008619FE"/>
    <w:rsid w:val="00862EDD"/>
    <w:rsid w:val="00863768"/>
    <w:rsid w:val="00864268"/>
    <w:rsid w:val="00864AD6"/>
    <w:rsid w:val="00867520"/>
    <w:rsid w:val="00870997"/>
    <w:rsid w:val="0087259D"/>
    <w:rsid w:val="00872B0B"/>
    <w:rsid w:val="00872B35"/>
    <w:rsid w:val="008738AA"/>
    <w:rsid w:val="00873D85"/>
    <w:rsid w:val="00876221"/>
    <w:rsid w:val="00876709"/>
    <w:rsid w:val="00876A5B"/>
    <w:rsid w:val="00880814"/>
    <w:rsid w:val="00880F0C"/>
    <w:rsid w:val="00881020"/>
    <w:rsid w:val="008834D9"/>
    <w:rsid w:val="00883516"/>
    <w:rsid w:val="00883A09"/>
    <w:rsid w:val="00883C72"/>
    <w:rsid w:val="00884B0C"/>
    <w:rsid w:val="00884D1C"/>
    <w:rsid w:val="00885441"/>
    <w:rsid w:val="00885CAF"/>
    <w:rsid w:val="0088641C"/>
    <w:rsid w:val="0089329C"/>
    <w:rsid w:val="0089400B"/>
    <w:rsid w:val="008941E5"/>
    <w:rsid w:val="00894F6F"/>
    <w:rsid w:val="00895316"/>
    <w:rsid w:val="008A1759"/>
    <w:rsid w:val="008A27F0"/>
    <w:rsid w:val="008A29D7"/>
    <w:rsid w:val="008A39D8"/>
    <w:rsid w:val="008A69F4"/>
    <w:rsid w:val="008A76DA"/>
    <w:rsid w:val="008B038B"/>
    <w:rsid w:val="008B0C0C"/>
    <w:rsid w:val="008B1B63"/>
    <w:rsid w:val="008B48A0"/>
    <w:rsid w:val="008B53F7"/>
    <w:rsid w:val="008B58DC"/>
    <w:rsid w:val="008B6B75"/>
    <w:rsid w:val="008C0770"/>
    <w:rsid w:val="008C0AA2"/>
    <w:rsid w:val="008C1DC6"/>
    <w:rsid w:val="008C55F9"/>
    <w:rsid w:val="008C5722"/>
    <w:rsid w:val="008C5F78"/>
    <w:rsid w:val="008D0405"/>
    <w:rsid w:val="008D1069"/>
    <w:rsid w:val="008D264B"/>
    <w:rsid w:val="008D277F"/>
    <w:rsid w:val="008D3721"/>
    <w:rsid w:val="008D3E26"/>
    <w:rsid w:val="008D5B1E"/>
    <w:rsid w:val="008D61F8"/>
    <w:rsid w:val="008E0F65"/>
    <w:rsid w:val="008E3B87"/>
    <w:rsid w:val="008E3C5D"/>
    <w:rsid w:val="008E430E"/>
    <w:rsid w:val="008E5885"/>
    <w:rsid w:val="008E63FC"/>
    <w:rsid w:val="008E6E11"/>
    <w:rsid w:val="008E7E50"/>
    <w:rsid w:val="008F1DEF"/>
    <w:rsid w:val="008F30DB"/>
    <w:rsid w:val="008F39B3"/>
    <w:rsid w:val="008F58AB"/>
    <w:rsid w:val="008F6799"/>
    <w:rsid w:val="0090233B"/>
    <w:rsid w:val="0090342D"/>
    <w:rsid w:val="00903A6F"/>
    <w:rsid w:val="00904784"/>
    <w:rsid w:val="00905252"/>
    <w:rsid w:val="009057FC"/>
    <w:rsid w:val="00906AFD"/>
    <w:rsid w:val="00910839"/>
    <w:rsid w:val="0091083D"/>
    <w:rsid w:val="00910846"/>
    <w:rsid w:val="00913A3F"/>
    <w:rsid w:val="00915BBA"/>
    <w:rsid w:val="009166BB"/>
    <w:rsid w:val="00917357"/>
    <w:rsid w:val="00920FC2"/>
    <w:rsid w:val="009224A5"/>
    <w:rsid w:val="00923032"/>
    <w:rsid w:val="009309CE"/>
    <w:rsid w:val="00930F4F"/>
    <w:rsid w:val="009312D8"/>
    <w:rsid w:val="00932C6A"/>
    <w:rsid w:val="009347E8"/>
    <w:rsid w:val="00936190"/>
    <w:rsid w:val="0093657E"/>
    <w:rsid w:val="00936685"/>
    <w:rsid w:val="00940D29"/>
    <w:rsid w:val="0094145C"/>
    <w:rsid w:val="00942AB2"/>
    <w:rsid w:val="009435B2"/>
    <w:rsid w:val="009437E1"/>
    <w:rsid w:val="00946621"/>
    <w:rsid w:val="00946650"/>
    <w:rsid w:val="00946AF9"/>
    <w:rsid w:val="00950DF0"/>
    <w:rsid w:val="00952DC0"/>
    <w:rsid w:val="00952DD7"/>
    <w:rsid w:val="00954CB8"/>
    <w:rsid w:val="00956391"/>
    <w:rsid w:val="0096018C"/>
    <w:rsid w:val="00961224"/>
    <w:rsid w:val="00961505"/>
    <w:rsid w:val="0096214A"/>
    <w:rsid w:val="00965019"/>
    <w:rsid w:val="009655CA"/>
    <w:rsid w:val="00967E6A"/>
    <w:rsid w:val="00967EB7"/>
    <w:rsid w:val="009710A0"/>
    <w:rsid w:val="009722AC"/>
    <w:rsid w:val="00975921"/>
    <w:rsid w:val="00975C9C"/>
    <w:rsid w:val="009768B1"/>
    <w:rsid w:val="009803C2"/>
    <w:rsid w:val="00980A3F"/>
    <w:rsid w:val="00980C5A"/>
    <w:rsid w:val="00981065"/>
    <w:rsid w:val="009812E9"/>
    <w:rsid w:val="00983C32"/>
    <w:rsid w:val="0098422D"/>
    <w:rsid w:val="0098590D"/>
    <w:rsid w:val="009860F3"/>
    <w:rsid w:val="00987E51"/>
    <w:rsid w:val="00991D01"/>
    <w:rsid w:val="00995289"/>
    <w:rsid w:val="0099533E"/>
    <w:rsid w:val="009953F1"/>
    <w:rsid w:val="009A0FB3"/>
    <w:rsid w:val="009A14D3"/>
    <w:rsid w:val="009A2EFE"/>
    <w:rsid w:val="009A7137"/>
    <w:rsid w:val="009B089C"/>
    <w:rsid w:val="009B18EE"/>
    <w:rsid w:val="009B1925"/>
    <w:rsid w:val="009B1EC5"/>
    <w:rsid w:val="009B24CD"/>
    <w:rsid w:val="009B27CD"/>
    <w:rsid w:val="009B37DE"/>
    <w:rsid w:val="009B3A26"/>
    <w:rsid w:val="009B3AC9"/>
    <w:rsid w:val="009B4D36"/>
    <w:rsid w:val="009B4F36"/>
    <w:rsid w:val="009B630E"/>
    <w:rsid w:val="009B7CA0"/>
    <w:rsid w:val="009C0D00"/>
    <w:rsid w:val="009C1609"/>
    <w:rsid w:val="009C24D5"/>
    <w:rsid w:val="009C34AD"/>
    <w:rsid w:val="009C5DAE"/>
    <w:rsid w:val="009C69AA"/>
    <w:rsid w:val="009C6D70"/>
    <w:rsid w:val="009C7CD0"/>
    <w:rsid w:val="009C7F8C"/>
    <w:rsid w:val="009D1F4C"/>
    <w:rsid w:val="009D3460"/>
    <w:rsid w:val="009D4D6F"/>
    <w:rsid w:val="009D6939"/>
    <w:rsid w:val="009D7683"/>
    <w:rsid w:val="009E0835"/>
    <w:rsid w:val="009E1814"/>
    <w:rsid w:val="009E1CEA"/>
    <w:rsid w:val="009E32E1"/>
    <w:rsid w:val="009E344E"/>
    <w:rsid w:val="009E5BF8"/>
    <w:rsid w:val="009E647A"/>
    <w:rsid w:val="009E7E0C"/>
    <w:rsid w:val="009F1B54"/>
    <w:rsid w:val="009F3EC8"/>
    <w:rsid w:val="009F551B"/>
    <w:rsid w:val="009F6584"/>
    <w:rsid w:val="009F77C9"/>
    <w:rsid w:val="00A0137C"/>
    <w:rsid w:val="00A013A3"/>
    <w:rsid w:val="00A01B02"/>
    <w:rsid w:val="00A0336A"/>
    <w:rsid w:val="00A034A7"/>
    <w:rsid w:val="00A03D1E"/>
    <w:rsid w:val="00A04363"/>
    <w:rsid w:val="00A0471B"/>
    <w:rsid w:val="00A06145"/>
    <w:rsid w:val="00A0651C"/>
    <w:rsid w:val="00A067AA"/>
    <w:rsid w:val="00A10B58"/>
    <w:rsid w:val="00A124C3"/>
    <w:rsid w:val="00A12C58"/>
    <w:rsid w:val="00A12D54"/>
    <w:rsid w:val="00A13D75"/>
    <w:rsid w:val="00A1602E"/>
    <w:rsid w:val="00A1650F"/>
    <w:rsid w:val="00A16B20"/>
    <w:rsid w:val="00A21335"/>
    <w:rsid w:val="00A2228D"/>
    <w:rsid w:val="00A2236A"/>
    <w:rsid w:val="00A24443"/>
    <w:rsid w:val="00A27220"/>
    <w:rsid w:val="00A2744D"/>
    <w:rsid w:val="00A3051A"/>
    <w:rsid w:val="00A30B19"/>
    <w:rsid w:val="00A31170"/>
    <w:rsid w:val="00A315B7"/>
    <w:rsid w:val="00A3768B"/>
    <w:rsid w:val="00A4089B"/>
    <w:rsid w:val="00A41AB3"/>
    <w:rsid w:val="00A43310"/>
    <w:rsid w:val="00A43F22"/>
    <w:rsid w:val="00A44860"/>
    <w:rsid w:val="00A45FFF"/>
    <w:rsid w:val="00A4724D"/>
    <w:rsid w:val="00A50C47"/>
    <w:rsid w:val="00A51595"/>
    <w:rsid w:val="00A54685"/>
    <w:rsid w:val="00A5760A"/>
    <w:rsid w:val="00A57D06"/>
    <w:rsid w:val="00A57E2E"/>
    <w:rsid w:val="00A60F38"/>
    <w:rsid w:val="00A61DEB"/>
    <w:rsid w:val="00A62496"/>
    <w:rsid w:val="00A62C02"/>
    <w:rsid w:val="00A62D74"/>
    <w:rsid w:val="00A62E58"/>
    <w:rsid w:val="00A63F08"/>
    <w:rsid w:val="00A64173"/>
    <w:rsid w:val="00A65454"/>
    <w:rsid w:val="00A655C7"/>
    <w:rsid w:val="00A661F0"/>
    <w:rsid w:val="00A66842"/>
    <w:rsid w:val="00A72251"/>
    <w:rsid w:val="00A722A2"/>
    <w:rsid w:val="00A72DEC"/>
    <w:rsid w:val="00A74808"/>
    <w:rsid w:val="00A74B97"/>
    <w:rsid w:val="00A761D2"/>
    <w:rsid w:val="00A814DF"/>
    <w:rsid w:val="00A836E5"/>
    <w:rsid w:val="00A83E1B"/>
    <w:rsid w:val="00A85024"/>
    <w:rsid w:val="00A852BE"/>
    <w:rsid w:val="00A8780A"/>
    <w:rsid w:val="00A87A7A"/>
    <w:rsid w:val="00A90AE2"/>
    <w:rsid w:val="00A91140"/>
    <w:rsid w:val="00A93A19"/>
    <w:rsid w:val="00A94487"/>
    <w:rsid w:val="00A95DCC"/>
    <w:rsid w:val="00A97BF4"/>
    <w:rsid w:val="00AA03CC"/>
    <w:rsid w:val="00AA27AD"/>
    <w:rsid w:val="00AA2E64"/>
    <w:rsid w:val="00AA2F88"/>
    <w:rsid w:val="00AA3DBF"/>
    <w:rsid w:val="00AA4DA1"/>
    <w:rsid w:val="00AA7174"/>
    <w:rsid w:val="00AA7E9E"/>
    <w:rsid w:val="00AB175C"/>
    <w:rsid w:val="00AB334B"/>
    <w:rsid w:val="00AB3ACA"/>
    <w:rsid w:val="00AB51AF"/>
    <w:rsid w:val="00AB5685"/>
    <w:rsid w:val="00AB6EA0"/>
    <w:rsid w:val="00AB75C3"/>
    <w:rsid w:val="00AB7959"/>
    <w:rsid w:val="00AB7F2E"/>
    <w:rsid w:val="00AC274A"/>
    <w:rsid w:val="00AC378D"/>
    <w:rsid w:val="00AC584B"/>
    <w:rsid w:val="00AC6548"/>
    <w:rsid w:val="00AC776A"/>
    <w:rsid w:val="00AD0092"/>
    <w:rsid w:val="00AD0225"/>
    <w:rsid w:val="00AD1B43"/>
    <w:rsid w:val="00AD54D7"/>
    <w:rsid w:val="00AD61EC"/>
    <w:rsid w:val="00AD6502"/>
    <w:rsid w:val="00AD65C8"/>
    <w:rsid w:val="00AD796E"/>
    <w:rsid w:val="00AE289C"/>
    <w:rsid w:val="00AE29D1"/>
    <w:rsid w:val="00AE448F"/>
    <w:rsid w:val="00AE5EF9"/>
    <w:rsid w:val="00AE60E3"/>
    <w:rsid w:val="00AE665C"/>
    <w:rsid w:val="00AE6B8F"/>
    <w:rsid w:val="00AE7785"/>
    <w:rsid w:val="00AE78EE"/>
    <w:rsid w:val="00AE7D08"/>
    <w:rsid w:val="00AF1283"/>
    <w:rsid w:val="00AF1317"/>
    <w:rsid w:val="00AF212C"/>
    <w:rsid w:val="00AF3E3B"/>
    <w:rsid w:val="00AF4CCD"/>
    <w:rsid w:val="00AF509E"/>
    <w:rsid w:val="00AF5C0F"/>
    <w:rsid w:val="00AF7826"/>
    <w:rsid w:val="00B00FD2"/>
    <w:rsid w:val="00B01FAF"/>
    <w:rsid w:val="00B03469"/>
    <w:rsid w:val="00B04E4F"/>
    <w:rsid w:val="00B06817"/>
    <w:rsid w:val="00B070D1"/>
    <w:rsid w:val="00B10B5F"/>
    <w:rsid w:val="00B11DB9"/>
    <w:rsid w:val="00B129B7"/>
    <w:rsid w:val="00B12FC7"/>
    <w:rsid w:val="00B1304C"/>
    <w:rsid w:val="00B139FA"/>
    <w:rsid w:val="00B15012"/>
    <w:rsid w:val="00B1640A"/>
    <w:rsid w:val="00B1781B"/>
    <w:rsid w:val="00B17D81"/>
    <w:rsid w:val="00B200B4"/>
    <w:rsid w:val="00B20640"/>
    <w:rsid w:val="00B20A25"/>
    <w:rsid w:val="00B211D0"/>
    <w:rsid w:val="00B214FE"/>
    <w:rsid w:val="00B2290D"/>
    <w:rsid w:val="00B23D46"/>
    <w:rsid w:val="00B263E4"/>
    <w:rsid w:val="00B27787"/>
    <w:rsid w:val="00B301D4"/>
    <w:rsid w:val="00B308DE"/>
    <w:rsid w:val="00B30FAB"/>
    <w:rsid w:val="00B334FF"/>
    <w:rsid w:val="00B345B2"/>
    <w:rsid w:val="00B35A02"/>
    <w:rsid w:val="00B36CEA"/>
    <w:rsid w:val="00B37A9C"/>
    <w:rsid w:val="00B37D58"/>
    <w:rsid w:val="00B4063D"/>
    <w:rsid w:val="00B42267"/>
    <w:rsid w:val="00B43EB6"/>
    <w:rsid w:val="00B47968"/>
    <w:rsid w:val="00B528A4"/>
    <w:rsid w:val="00B53173"/>
    <w:rsid w:val="00B531B8"/>
    <w:rsid w:val="00B55043"/>
    <w:rsid w:val="00B55706"/>
    <w:rsid w:val="00B5584A"/>
    <w:rsid w:val="00B56310"/>
    <w:rsid w:val="00B56604"/>
    <w:rsid w:val="00B606C2"/>
    <w:rsid w:val="00B6406B"/>
    <w:rsid w:val="00B657CF"/>
    <w:rsid w:val="00B6694C"/>
    <w:rsid w:val="00B67B87"/>
    <w:rsid w:val="00B67F70"/>
    <w:rsid w:val="00B718CD"/>
    <w:rsid w:val="00B72012"/>
    <w:rsid w:val="00B73068"/>
    <w:rsid w:val="00B74650"/>
    <w:rsid w:val="00B751C2"/>
    <w:rsid w:val="00B75921"/>
    <w:rsid w:val="00B76EAE"/>
    <w:rsid w:val="00B813BE"/>
    <w:rsid w:val="00B8227F"/>
    <w:rsid w:val="00B82CF4"/>
    <w:rsid w:val="00B84115"/>
    <w:rsid w:val="00B8466B"/>
    <w:rsid w:val="00B84AAB"/>
    <w:rsid w:val="00B854C6"/>
    <w:rsid w:val="00B8643D"/>
    <w:rsid w:val="00B867B2"/>
    <w:rsid w:val="00B86D83"/>
    <w:rsid w:val="00B8749B"/>
    <w:rsid w:val="00B90332"/>
    <w:rsid w:val="00B90C0D"/>
    <w:rsid w:val="00B91536"/>
    <w:rsid w:val="00B92677"/>
    <w:rsid w:val="00BA0300"/>
    <w:rsid w:val="00BA0BEB"/>
    <w:rsid w:val="00BA26AC"/>
    <w:rsid w:val="00BA27C6"/>
    <w:rsid w:val="00BA2FC6"/>
    <w:rsid w:val="00BA54C3"/>
    <w:rsid w:val="00BA5CB0"/>
    <w:rsid w:val="00BA6E30"/>
    <w:rsid w:val="00BA7E5C"/>
    <w:rsid w:val="00BB094A"/>
    <w:rsid w:val="00BB0BC9"/>
    <w:rsid w:val="00BB0C3D"/>
    <w:rsid w:val="00BB0D1D"/>
    <w:rsid w:val="00BB1448"/>
    <w:rsid w:val="00BB18D6"/>
    <w:rsid w:val="00BB1E3A"/>
    <w:rsid w:val="00BB5170"/>
    <w:rsid w:val="00BB5830"/>
    <w:rsid w:val="00BB7457"/>
    <w:rsid w:val="00BB7608"/>
    <w:rsid w:val="00BC1626"/>
    <w:rsid w:val="00BC2124"/>
    <w:rsid w:val="00BC4702"/>
    <w:rsid w:val="00BC5194"/>
    <w:rsid w:val="00BC5F70"/>
    <w:rsid w:val="00BC615F"/>
    <w:rsid w:val="00BC6859"/>
    <w:rsid w:val="00BC6967"/>
    <w:rsid w:val="00BD0D6F"/>
    <w:rsid w:val="00BD1B98"/>
    <w:rsid w:val="00BD2543"/>
    <w:rsid w:val="00BD2CE2"/>
    <w:rsid w:val="00BD2E07"/>
    <w:rsid w:val="00BD32C7"/>
    <w:rsid w:val="00BD55D7"/>
    <w:rsid w:val="00BD67CB"/>
    <w:rsid w:val="00BD6CD9"/>
    <w:rsid w:val="00BD70D4"/>
    <w:rsid w:val="00BD7163"/>
    <w:rsid w:val="00BE063A"/>
    <w:rsid w:val="00BE076E"/>
    <w:rsid w:val="00BE0836"/>
    <w:rsid w:val="00BE0CBF"/>
    <w:rsid w:val="00BE0FBF"/>
    <w:rsid w:val="00BE12B8"/>
    <w:rsid w:val="00BE1FA9"/>
    <w:rsid w:val="00BE2164"/>
    <w:rsid w:val="00BE447C"/>
    <w:rsid w:val="00BE7505"/>
    <w:rsid w:val="00BE7984"/>
    <w:rsid w:val="00BF0416"/>
    <w:rsid w:val="00BF0983"/>
    <w:rsid w:val="00BF0D2C"/>
    <w:rsid w:val="00BF0FB1"/>
    <w:rsid w:val="00BF1EC0"/>
    <w:rsid w:val="00BF2AFB"/>
    <w:rsid w:val="00BF3306"/>
    <w:rsid w:val="00BF6C5A"/>
    <w:rsid w:val="00BF6F0D"/>
    <w:rsid w:val="00C01D73"/>
    <w:rsid w:val="00C0339F"/>
    <w:rsid w:val="00C0351D"/>
    <w:rsid w:val="00C03D8E"/>
    <w:rsid w:val="00C04728"/>
    <w:rsid w:val="00C10B7A"/>
    <w:rsid w:val="00C11336"/>
    <w:rsid w:val="00C11627"/>
    <w:rsid w:val="00C119FD"/>
    <w:rsid w:val="00C12D4C"/>
    <w:rsid w:val="00C1414B"/>
    <w:rsid w:val="00C14CBE"/>
    <w:rsid w:val="00C15D26"/>
    <w:rsid w:val="00C16340"/>
    <w:rsid w:val="00C1764B"/>
    <w:rsid w:val="00C205C5"/>
    <w:rsid w:val="00C20C1A"/>
    <w:rsid w:val="00C231E1"/>
    <w:rsid w:val="00C25D6B"/>
    <w:rsid w:val="00C268BD"/>
    <w:rsid w:val="00C31139"/>
    <w:rsid w:val="00C329A6"/>
    <w:rsid w:val="00C33A8B"/>
    <w:rsid w:val="00C36093"/>
    <w:rsid w:val="00C3747E"/>
    <w:rsid w:val="00C40E21"/>
    <w:rsid w:val="00C412F0"/>
    <w:rsid w:val="00C4220D"/>
    <w:rsid w:val="00C42239"/>
    <w:rsid w:val="00C42343"/>
    <w:rsid w:val="00C4288A"/>
    <w:rsid w:val="00C42F27"/>
    <w:rsid w:val="00C42F42"/>
    <w:rsid w:val="00C4759B"/>
    <w:rsid w:val="00C50854"/>
    <w:rsid w:val="00C51639"/>
    <w:rsid w:val="00C5165F"/>
    <w:rsid w:val="00C52932"/>
    <w:rsid w:val="00C53795"/>
    <w:rsid w:val="00C555AC"/>
    <w:rsid w:val="00C60356"/>
    <w:rsid w:val="00C61DD3"/>
    <w:rsid w:val="00C67736"/>
    <w:rsid w:val="00C67E28"/>
    <w:rsid w:val="00C70ED0"/>
    <w:rsid w:val="00C71529"/>
    <w:rsid w:val="00C72CA2"/>
    <w:rsid w:val="00C74D97"/>
    <w:rsid w:val="00C76345"/>
    <w:rsid w:val="00C80352"/>
    <w:rsid w:val="00C804DC"/>
    <w:rsid w:val="00C82B64"/>
    <w:rsid w:val="00C82C4F"/>
    <w:rsid w:val="00C83803"/>
    <w:rsid w:val="00C86B0D"/>
    <w:rsid w:val="00C910E4"/>
    <w:rsid w:val="00C915F3"/>
    <w:rsid w:val="00C91BDF"/>
    <w:rsid w:val="00C93306"/>
    <w:rsid w:val="00C935F5"/>
    <w:rsid w:val="00C9465F"/>
    <w:rsid w:val="00C95A95"/>
    <w:rsid w:val="00C95ED7"/>
    <w:rsid w:val="00C9686C"/>
    <w:rsid w:val="00CA19EB"/>
    <w:rsid w:val="00CA29C1"/>
    <w:rsid w:val="00CA2C60"/>
    <w:rsid w:val="00CA3CF4"/>
    <w:rsid w:val="00CA3DFF"/>
    <w:rsid w:val="00CA4492"/>
    <w:rsid w:val="00CA5634"/>
    <w:rsid w:val="00CA5778"/>
    <w:rsid w:val="00CA59B7"/>
    <w:rsid w:val="00CB5119"/>
    <w:rsid w:val="00CB6171"/>
    <w:rsid w:val="00CC1077"/>
    <w:rsid w:val="00CC2498"/>
    <w:rsid w:val="00CC530C"/>
    <w:rsid w:val="00CC5778"/>
    <w:rsid w:val="00CC7254"/>
    <w:rsid w:val="00CD246E"/>
    <w:rsid w:val="00CD40BB"/>
    <w:rsid w:val="00CD45D1"/>
    <w:rsid w:val="00CD4646"/>
    <w:rsid w:val="00CD47BA"/>
    <w:rsid w:val="00CD4D2A"/>
    <w:rsid w:val="00CD5F56"/>
    <w:rsid w:val="00CD6E30"/>
    <w:rsid w:val="00CE135E"/>
    <w:rsid w:val="00CE18B3"/>
    <w:rsid w:val="00CE18D1"/>
    <w:rsid w:val="00CE6575"/>
    <w:rsid w:val="00CE6C49"/>
    <w:rsid w:val="00CE7B16"/>
    <w:rsid w:val="00CE7D65"/>
    <w:rsid w:val="00CF1A84"/>
    <w:rsid w:val="00CF38A3"/>
    <w:rsid w:val="00CF550D"/>
    <w:rsid w:val="00CF70B1"/>
    <w:rsid w:val="00D039DD"/>
    <w:rsid w:val="00D04E35"/>
    <w:rsid w:val="00D05003"/>
    <w:rsid w:val="00D07202"/>
    <w:rsid w:val="00D07648"/>
    <w:rsid w:val="00D10140"/>
    <w:rsid w:val="00D12AF3"/>
    <w:rsid w:val="00D1388C"/>
    <w:rsid w:val="00D14869"/>
    <w:rsid w:val="00D1727C"/>
    <w:rsid w:val="00D20723"/>
    <w:rsid w:val="00D20A8C"/>
    <w:rsid w:val="00D22D59"/>
    <w:rsid w:val="00D233F9"/>
    <w:rsid w:val="00D2342F"/>
    <w:rsid w:val="00D24225"/>
    <w:rsid w:val="00D2430A"/>
    <w:rsid w:val="00D353D5"/>
    <w:rsid w:val="00D35732"/>
    <w:rsid w:val="00D359CC"/>
    <w:rsid w:val="00D367F6"/>
    <w:rsid w:val="00D36B9D"/>
    <w:rsid w:val="00D37518"/>
    <w:rsid w:val="00D400EB"/>
    <w:rsid w:val="00D430E6"/>
    <w:rsid w:val="00D438A3"/>
    <w:rsid w:val="00D44258"/>
    <w:rsid w:val="00D50971"/>
    <w:rsid w:val="00D5099E"/>
    <w:rsid w:val="00D52245"/>
    <w:rsid w:val="00D53633"/>
    <w:rsid w:val="00D53F87"/>
    <w:rsid w:val="00D54E2D"/>
    <w:rsid w:val="00D625DD"/>
    <w:rsid w:val="00D65FD8"/>
    <w:rsid w:val="00D67A29"/>
    <w:rsid w:val="00D67CCA"/>
    <w:rsid w:val="00D70216"/>
    <w:rsid w:val="00D7113E"/>
    <w:rsid w:val="00D729B1"/>
    <w:rsid w:val="00D72A24"/>
    <w:rsid w:val="00D73E03"/>
    <w:rsid w:val="00D75467"/>
    <w:rsid w:val="00D76DEE"/>
    <w:rsid w:val="00D7705B"/>
    <w:rsid w:val="00D77EA1"/>
    <w:rsid w:val="00D80626"/>
    <w:rsid w:val="00D84798"/>
    <w:rsid w:val="00D851E7"/>
    <w:rsid w:val="00D85A69"/>
    <w:rsid w:val="00D862F0"/>
    <w:rsid w:val="00D8637F"/>
    <w:rsid w:val="00D872E2"/>
    <w:rsid w:val="00D87CD6"/>
    <w:rsid w:val="00D9097A"/>
    <w:rsid w:val="00D91923"/>
    <w:rsid w:val="00D919DE"/>
    <w:rsid w:val="00D920DC"/>
    <w:rsid w:val="00D932DA"/>
    <w:rsid w:val="00D93BAF"/>
    <w:rsid w:val="00D94411"/>
    <w:rsid w:val="00D94EED"/>
    <w:rsid w:val="00DA0177"/>
    <w:rsid w:val="00DA04A6"/>
    <w:rsid w:val="00DA05C3"/>
    <w:rsid w:val="00DA2CD6"/>
    <w:rsid w:val="00DA320D"/>
    <w:rsid w:val="00DA32C5"/>
    <w:rsid w:val="00DA3345"/>
    <w:rsid w:val="00DA3E68"/>
    <w:rsid w:val="00DA47BD"/>
    <w:rsid w:val="00DA4FB1"/>
    <w:rsid w:val="00DA5041"/>
    <w:rsid w:val="00DA52FD"/>
    <w:rsid w:val="00DA779D"/>
    <w:rsid w:val="00DA7C14"/>
    <w:rsid w:val="00DB013B"/>
    <w:rsid w:val="00DB1077"/>
    <w:rsid w:val="00DB23BE"/>
    <w:rsid w:val="00DB2F95"/>
    <w:rsid w:val="00DB3D4D"/>
    <w:rsid w:val="00DB4695"/>
    <w:rsid w:val="00DB4DA4"/>
    <w:rsid w:val="00DB4E79"/>
    <w:rsid w:val="00DB55B3"/>
    <w:rsid w:val="00DB5765"/>
    <w:rsid w:val="00DB636F"/>
    <w:rsid w:val="00DB69FB"/>
    <w:rsid w:val="00DB6EB5"/>
    <w:rsid w:val="00DB78CE"/>
    <w:rsid w:val="00DB79B6"/>
    <w:rsid w:val="00DC0D31"/>
    <w:rsid w:val="00DC1F60"/>
    <w:rsid w:val="00DC4108"/>
    <w:rsid w:val="00DC4C98"/>
    <w:rsid w:val="00DC4E68"/>
    <w:rsid w:val="00DC6257"/>
    <w:rsid w:val="00DC7304"/>
    <w:rsid w:val="00DC789B"/>
    <w:rsid w:val="00DC7936"/>
    <w:rsid w:val="00DC7E0E"/>
    <w:rsid w:val="00DD1884"/>
    <w:rsid w:val="00DD1F81"/>
    <w:rsid w:val="00DD222D"/>
    <w:rsid w:val="00DD282A"/>
    <w:rsid w:val="00DD35BE"/>
    <w:rsid w:val="00DD3701"/>
    <w:rsid w:val="00DD5960"/>
    <w:rsid w:val="00DE0D12"/>
    <w:rsid w:val="00DE16E2"/>
    <w:rsid w:val="00DE3459"/>
    <w:rsid w:val="00DE384D"/>
    <w:rsid w:val="00DE412A"/>
    <w:rsid w:val="00DE4285"/>
    <w:rsid w:val="00DF0415"/>
    <w:rsid w:val="00DF1FA5"/>
    <w:rsid w:val="00DF1FE5"/>
    <w:rsid w:val="00DF2189"/>
    <w:rsid w:val="00DF2CCD"/>
    <w:rsid w:val="00DF3A56"/>
    <w:rsid w:val="00DF436F"/>
    <w:rsid w:val="00DF593D"/>
    <w:rsid w:val="00DF5A93"/>
    <w:rsid w:val="00DF5D56"/>
    <w:rsid w:val="00E05F1A"/>
    <w:rsid w:val="00E07969"/>
    <w:rsid w:val="00E07CB0"/>
    <w:rsid w:val="00E07EC7"/>
    <w:rsid w:val="00E110A2"/>
    <w:rsid w:val="00E1110A"/>
    <w:rsid w:val="00E12202"/>
    <w:rsid w:val="00E146C6"/>
    <w:rsid w:val="00E15096"/>
    <w:rsid w:val="00E15230"/>
    <w:rsid w:val="00E16452"/>
    <w:rsid w:val="00E16B88"/>
    <w:rsid w:val="00E179E5"/>
    <w:rsid w:val="00E246E7"/>
    <w:rsid w:val="00E24D31"/>
    <w:rsid w:val="00E25892"/>
    <w:rsid w:val="00E263B4"/>
    <w:rsid w:val="00E27148"/>
    <w:rsid w:val="00E30C20"/>
    <w:rsid w:val="00E30F83"/>
    <w:rsid w:val="00E316FA"/>
    <w:rsid w:val="00E31A2A"/>
    <w:rsid w:val="00E336D3"/>
    <w:rsid w:val="00E34F92"/>
    <w:rsid w:val="00E35D79"/>
    <w:rsid w:val="00E3705B"/>
    <w:rsid w:val="00E41992"/>
    <w:rsid w:val="00E419B8"/>
    <w:rsid w:val="00E41FE2"/>
    <w:rsid w:val="00E4292A"/>
    <w:rsid w:val="00E45590"/>
    <w:rsid w:val="00E46A37"/>
    <w:rsid w:val="00E47643"/>
    <w:rsid w:val="00E503DA"/>
    <w:rsid w:val="00E51091"/>
    <w:rsid w:val="00E517F1"/>
    <w:rsid w:val="00E5194C"/>
    <w:rsid w:val="00E51BE9"/>
    <w:rsid w:val="00E52028"/>
    <w:rsid w:val="00E5266C"/>
    <w:rsid w:val="00E52F97"/>
    <w:rsid w:val="00E53DEA"/>
    <w:rsid w:val="00E55098"/>
    <w:rsid w:val="00E5516A"/>
    <w:rsid w:val="00E55460"/>
    <w:rsid w:val="00E602C2"/>
    <w:rsid w:val="00E60C05"/>
    <w:rsid w:val="00E637C4"/>
    <w:rsid w:val="00E67437"/>
    <w:rsid w:val="00E67A25"/>
    <w:rsid w:val="00E70FDA"/>
    <w:rsid w:val="00E71862"/>
    <w:rsid w:val="00E721AA"/>
    <w:rsid w:val="00E722AE"/>
    <w:rsid w:val="00E72809"/>
    <w:rsid w:val="00E72A72"/>
    <w:rsid w:val="00E73012"/>
    <w:rsid w:val="00E73A10"/>
    <w:rsid w:val="00E73F35"/>
    <w:rsid w:val="00E74A61"/>
    <w:rsid w:val="00E84C81"/>
    <w:rsid w:val="00E85832"/>
    <w:rsid w:val="00E85D0F"/>
    <w:rsid w:val="00E8744C"/>
    <w:rsid w:val="00E91A3E"/>
    <w:rsid w:val="00E9406C"/>
    <w:rsid w:val="00E945E0"/>
    <w:rsid w:val="00E94DEB"/>
    <w:rsid w:val="00E9613F"/>
    <w:rsid w:val="00E97052"/>
    <w:rsid w:val="00E97106"/>
    <w:rsid w:val="00EA188A"/>
    <w:rsid w:val="00EA2318"/>
    <w:rsid w:val="00EA2DFF"/>
    <w:rsid w:val="00EA378F"/>
    <w:rsid w:val="00EA3CC3"/>
    <w:rsid w:val="00EA59C1"/>
    <w:rsid w:val="00EA5A52"/>
    <w:rsid w:val="00EA67BC"/>
    <w:rsid w:val="00EB0013"/>
    <w:rsid w:val="00EB1BA3"/>
    <w:rsid w:val="00EB1D6E"/>
    <w:rsid w:val="00EB50AA"/>
    <w:rsid w:val="00EB5DBC"/>
    <w:rsid w:val="00EB6371"/>
    <w:rsid w:val="00EB6B99"/>
    <w:rsid w:val="00EB7200"/>
    <w:rsid w:val="00EB79F0"/>
    <w:rsid w:val="00EB7EC0"/>
    <w:rsid w:val="00EC117E"/>
    <w:rsid w:val="00EC1BEA"/>
    <w:rsid w:val="00EC2981"/>
    <w:rsid w:val="00EC3E33"/>
    <w:rsid w:val="00EC5FDF"/>
    <w:rsid w:val="00EC690E"/>
    <w:rsid w:val="00EC6E8E"/>
    <w:rsid w:val="00ED015D"/>
    <w:rsid w:val="00ED015F"/>
    <w:rsid w:val="00ED10C0"/>
    <w:rsid w:val="00ED1251"/>
    <w:rsid w:val="00ED2237"/>
    <w:rsid w:val="00ED288A"/>
    <w:rsid w:val="00ED72FF"/>
    <w:rsid w:val="00EE1BB9"/>
    <w:rsid w:val="00EE3786"/>
    <w:rsid w:val="00EE4988"/>
    <w:rsid w:val="00EE4B33"/>
    <w:rsid w:val="00EE5D67"/>
    <w:rsid w:val="00EE6DD9"/>
    <w:rsid w:val="00EE6EC5"/>
    <w:rsid w:val="00EF3073"/>
    <w:rsid w:val="00EF31E9"/>
    <w:rsid w:val="00EF3601"/>
    <w:rsid w:val="00EF7090"/>
    <w:rsid w:val="00F00F67"/>
    <w:rsid w:val="00F0245F"/>
    <w:rsid w:val="00F0499B"/>
    <w:rsid w:val="00F049B9"/>
    <w:rsid w:val="00F052A7"/>
    <w:rsid w:val="00F05EC1"/>
    <w:rsid w:val="00F11B63"/>
    <w:rsid w:val="00F1205A"/>
    <w:rsid w:val="00F137CF"/>
    <w:rsid w:val="00F14667"/>
    <w:rsid w:val="00F1557F"/>
    <w:rsid w:val="00F1701B"/>
    <w:rsid w:val="00F21005"/>
    <w:rsid w:val="00F21BB2"/>
    <w:rsid w:val="00F22D2A"/>
    <w:rsid w:val="00F23007"/>
    <w:rsid w:val="00F26E73"/>
    <w:rsid w:val="00F3057C"/>
    <w:rsid w:val="00F307C9"/>
    <w:rsid w:val="00F32698"/>
    <w:rsid w:val="00F33115"/>
    <w:rsid w:val="00F335BA"/>
    <w:rsid w:val="00F33FA9"/>
    <w:rsid w:val="00F34022"/>
    <w:rsid w:val="00F3421F"/>
    <w:rsid w:val="00F3530C"/>
    <w:rsid w:val="00F35458"/>
    <w:rsid w:val="00F36A6E"/>
    <w:rsid w:val="00F36B24"/>
    <w:rsid w:val="00F47163"/>
    <w:rsid w:val="00F510EA"/>
    <w:rsid w:val="00F53E1F"/>
    <w:rsid w:val="00F54D38"/>
    <w:rsid w:val="00F55AF2"/>
    <w:rsid w:val="00F56016"/>
    <w:rsid w:val="00F567D2"/>
    <w:rsid w:val="00F56BB2"/>
    <w:rsid w:val="00F573EA"/>
    <w:rsid w:val="00F601AC"/>
    <w:rsid w:val="00F60923"/>
    <w:rsid w:val="00F610CC"/>
    <w:rsid w:val="00F6169D"/>
    <w:rsid w:val="00F62293"/>
    <w:rsid w:val="00F636BB"/>
    <w:rsid w:val="00F652CE"/>
    <w:rsid w:val="00F67163"/>
    <w:rsid w:val="00F67B40"/>
    <w:rsid w:val="00F707E2"/>
    <w:rsid w:val="00F7332A"/>
    <w:rsid w:val="00F737D2"/>
    <w:rsid w:val="00F77045"/>
    <w:rsid w:val="00F81172"/>
    <w:rsid w:val="00F82BCA"/>
    <w:rsid w:val="00F840AE"/>
    <w:rsid w:val="00F846E3"/>
    <w:rsid w:val="00F85D2F"/>
    <w:rsid w:val="00F85FEC"/>
    <w:rsid w:val="00F85FFA"/>
    <w:rsid w:val="00F86B52"/>
    <w:rsid w:val="00F86D23"/>
    <w:rsid w:val="00F86EA4"/>
    <w:rsid w:val="00F873EA"/>
    <w:rsid w:val="00F90C39"/>
    <w:rsid w:val="00F9308A"/>
    <w:rsid w:val="00F936D5"/>
    <w:rsid w:val="00F93979"/>
    <w:rsid w:val="00F93E3D"/>
    <w:rsid w:val="00F9422F"/>
    <w:rsid w:val="00F9521F"/>
    <w:rsid w:val="00F95929"/>
    <w:rsid w:val="00F96BD2"/>
    <w:rsid w:val="00F9787D"/>
    <w:rsid w:val="00FA099F"/>
    <w:rsid w:val="00FA2B6E"/>
    <w:rsid w:val="00FA3263"/>
    <w:rsid w:val="00FA600E"/>
    <w:rsid w:val="00FA6736"/>
    <w:rsid w:val="00FA757D"/>
    <w:rsid w:val="00FA7D02"/>
    <w:rsid w:val="00FB0676"/>
    <w:rsid w:val="00FB099C"/>
    <w:rsid w:val="00FB341F"/>
    <w:rsid w:val="00FB5ED1"/>
    <w:rsid w:val="00FB7341"/>
    <w:rsid w:val="00FB764C"/>
    <w:rsid w:val="00FC0858"/>
    <w:rsid w:val="00FC1068"/>
    <w:rsid w:val="00FC22D1"/>
    <w:rsid w:val="00FC2509"/>
    <w:rsid w:val="00FC3F02"/>
    <w:rsid w:val="00FC42DC"/>
    <w:rsid w:val="00FC44D0"/>
    <w:rsid w:val="00FC4CE3"/>
    <w:rsid w:val="00FC54E1"/>
    <w:rsid w:val="00FC7CA4"/>
    <w:rsid w:val="00FD0AB2"/>
    <w:rsid w:val="00FD1A7E"/>
    <w:rsid w:val="00FD1B4F"/>
    <w:rsid w:val="00FD1FB9"/>
    <w:rsid w:val="00FD39BF"/>
    <w:rsid w:val="00FD4242"/>
    <w:rsid w:val="00FD444C"/>
    <w:rsid w:val="00FD5DDD"/>
    <w:rsid w:val="00FD67AF"/>
    <w:rsid w:val="00FD7547"/>
    <w:rsid w:val="00FD77A4"/>
    <w:rsid w:val="00FE0EFF"/>
    <w:rsid w:val="00FE0FA7"/>
    <w:rsid w:val="00FE18C0"/>
    <w:rsid w:val="00FE4255"/>
    <w:rsid w:val="00FE4849"/>
    <w:rsid w:val="00FE6289"/>
    <w:rsid w:val="00FE6D6A"/>
    <w:rsid w:val="00FE7541"/>
    <w:rsid w:val="00FE7925"/>
    <w:rsid w:val="00FF1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7945"/>
  <w15:docId w15:val="{A4C40F64-4D4C-4602-990D-A5969CE5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1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0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C530C"/>
    <w:pPr>
      <w:ind w:left="720"/>
      <w:contextualSpacing/>
    </w:pPr>
  </w:style>
  <w:style w:type="table" w:customStyle="1" w:styleId="TableGrid1">
    <w:name w:val="Table Grid1"/>
    <w:basedOn w:val="NormalTablo"/>
    <w:uiPriority w:val="59"/>
    <w:rsid w:val="00930F4F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urgu">
    <w:name w:val="Emphasis"/>
    <w:basedOn w:val="VarsaylanParagrafYazTipi"/>
    <w:uiPriority w:val="20"/>
    <w:qFormat/>
    <w:rsid w:val="00740FC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268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9C16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n\FAKULTE\Bolum\DersProgrami_Bahar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F535-6F5B-42BA-885C-2E7A9EFC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DersProgrami_Bahar</Template>
  <TotalTime>31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Özlem Batmaz</cp:lastModifiedBy>
  <cp:revision>29</cp:revision>
  <cp:lastPrinted>2023-09-20T08:11:00Z</cp:lastPrinted>
  <dcterms:created xsi:type="dcterms:W3CDTF">2026-01-29T10:04:00Z</dcterms:created>
  <dcterms:modified xsi:type="dcterms:W3CDTF">2026-02-16T08:59:00Z</dcterms:modified>
</cp:coreProperties>
</file>